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DDEB" w14:textId="77777777" w:rsidR="00411675" w:rsidRPr="00452E5B" w:rsidRDefault="00411675" w:rsidP="00411675">
      <w:pPr>
        <w:rPr>
          <w:rFonts w:ascii="Corbel" w:hAnsi="Corbel"/>
          <w:lang w:bidi="ar-SA"/>
        </w:rPr>
      </w:pPr>
    </w:p>
    <w:p w14:paraId="3729515F" w14:textId="77777777" w:rsidR="00464F88" w:rsidRPr="00452E5B" w:rsidRDefault="00464F88" w:rsidP="00862CB4">
      <w:pPr>
        <w:rPr>
          <w:rFonts w:ascii="Corbel" w:hAnsi="Corbel"/>
          <w:sz w:val="18"/>
          <w:szCs w:val="18"/>
        </w:rPr>
        <w:sectPr w:rsidR="00464F88" w:rsidRPr="00452E5B" w:rsidSect="00C259FB">
          <w:headerReference w:type="default" r:id="rId13"/>
          <w:headerReference w:type="first" r:id="rId14"/>
          <w:footerReference w:type="first" r:id="rId15"/>
          <w:pgSz w:w="12240" w:h="15840"/>
          <w:pgMar w:top="2430" w:right="907" w:bottom="720" w:left="907" w:header="1080" w:footer="706" w:gutter="0"/>
          <w:cols w:space="360"/>
          <w:titlePg/>
          <w:docGrid w:linePitch="360"/>
        </w:sectPr>
      </w:pPr>
    </w:p>
    <w:p w14:paraId="47236A8D" w14:textId="77777777" w:rsidR="00C259FB" w:rsidRPr="00452E5B" w:rsidRDefault="00C10D5A" w:rsidP="00FF3183">
      <w:pPr>
        <w:pStyle w:val="Heading1"/>
        <w:rPr>
          <w:rFonts w:ascii="Corbel" w:hAnsi="Corbel"/>
        </w:rPr>
      </w:pPr>
      <w:r w:rsidRPr="00452E5B">
        <w:rPr>
          <w:rFonts w:ascii="Corbel" w:hAnsi="Corbel"/>
        </w:rPr>
        <w:t>contact information</w:t>
      </w:r>
      <w:r w:rsidR="00C259FB" w:rsidRPr="00452E5B">
        <w:rPr>
          <w:rFonts w:ascii="Corbel" w:hAnsi="Corbel"/>
        </w:rPr>
        <w:tab/>
      </w:r>
    </w:p>
    <w:p w14:paraId="34BB702D" w14:textId="77777777" w:rsidR="00CF107B" w:rsidRPr="00452E5B" w:rsidRDefault="00CF107B" w:rsidP="00862CB4">
      <w:pPr>
        <w:rPr>
          <w:rFonts w:ascii="Corbel" w:hAnsi="Corbel"/>
          <w:sz w:val="18"/>
          <w:szCs w:val="18"/>
        </w:rPr>
        <w:sectPr w:rsidR="00CF107B" w:rsidRPr="00452E5B" w:rsidSect="00C259FB">
          <w:type w:val="continuous"/>
          <w:pgSz w:w="12240" w:h="15840"/>
          <w:pgMar w:top="2430" w:right="900" w:bottom="720" w:left="900" w:header="1080" w:footer="706" w:gutter="0"/>
          <w:cols w:space="360"/>
          <w:docGrid w:linePitch="360"/>
        </w:sectPr>
      </w:pPr>
    </w:p>
    <w:p w14:paraId="15CB36BB" w14:textId="77777777" w:rsidR="00464F88" w:rsidRPr="00452E5B" w:rsidRDefault="00464F88" w:rsidP="00CF107B">
      <w:pPr>
        <w:rPr>
          <w:rFonts w:ascii="Corbel" w:hAnsi="Corbel"/>
          <w:sz w:val="18"/>
          <w:szCs w:val="18"/>
        </w:rPr>
      </w:pPr>
    </w:p>
    <w:p w14:paraId="2FFF693E" w14:textId="77777777" w:rsidR="00C259FB" w:rsidRPr="00452E5B" w:rsidRDefault="00C259FB" w:rsidP="00CF107B">
      <w:pPr>
        <w:rPr>
          <w:rFonts w:ascii="Corbel" w:hAnsi="Corbel"/>
          <w:szCs w:val="16"/>
        </w:rPr>
        <w:sectPr w:rsidR="00C259FB" w:rsidRPr="00452E5B" w:rsidSect="00CF107B">
          <w:type w:val="continuous"/>
          <w:pgSz w:w="12240" w:h="15840"/>
          <w:pgMar w:top="2430" w:right="900" w:bottom="720" w:left="900" w:header="1080" w:footer="706" w:gutter="0"/>
          <w:cols w:num="2" w:space="792" w:equalWidth="0">
            <w:col w:w="7200" w:space="792"/>
            <w:col w:w="2448"/>
          </w:cols>
          <w:docGrid w:linePitch="360"/>
        </w:sectPr>
      </w:pPr>
    </w:p>
    <w:tbl>
      <w:tblPr>
        <w:tblStyle w:val="TableGrid"/>
        <w:tblW w:w="7290" w:type="dxa"/>
        <w:tblInd w:w="108" w:type="dxa"/>
        <w:tblLook w:val="04A0" w:firstRow="1" w:lastRow="0" w:firstColumn="1" w:lastColumn="0" w:noHBand="0" w:noVBand="1"/>
      </w:tblPr>
      <w:tblGrid>
        <w:gridCol w:w="3960"/>
        <w:gridCol w:w="3330"/>
      </w:tblGrid>
      <w:tr w:rsidR="00464F88" w:rsidRPr="00452E5B" w14:paraId="2F21041D" w14:textId="77777777" w:rsidTr="001E494F">
        <w:tc>
          <w:tcPr>
            <w:tcW w:w="7290" w:type="dxa"/>
            <w:gridSpan w:val="2"/>
            <w:tcBorders>
              <w:top w:val="single" w:sz="4" w:space="0" w:color="auto"/>
              <w:bottom w:val="single" w:sz="4" w:space="0" w:color="000000" w:themeColor="text1"/>
            </w:tcBorders>
          </w:tcPr>
          <w:p w14:paraId="74754A09" w14:textId="77777777" w:rsidR="00464F88" w:rsidRPr="00452E5B" w:rsidRDefault="001E494F" w:rsidP="00CF107B">
            <w:pPr>
              <w:ind w:right="-1008"/>
              <w:rPr>
                <w:rFonts w:ascii="Corbel" w:hAnsi="Corbel"/>
                <w:sz w:val="18"/>
                <w:szCs w:val="16"/>
              </w:rPr>
            </w:pPr>
            <w:r w:rsidRPr="00452E5B">
              <w:rPr>
                <w:rFonts w:ascii="Corbel" w:hAnsi="Corbel"/>
                <w:sz w:val="18"/>
                <w:szCs w:val="16"/>
              </w:rPr>
              <w:t>Name/Organization Name</w:t>
            </w:r>
            <w:r w:rsidR="008D11A2" w:rsidRPr="00452E5B">
              <w:rPr>
                <w:rFonts w:ascii="Corbel" w:hAnsi="Corbel"/>
                <w:sz w:val="18"/>
                <w:szCs w:val="16"/>
              </w:rPr>
              <w:t>:</w:t>
            </w:r>
          </w:p>
          <w:p w14:paraId="52A6254B" w14:textId="77777777" w:rsidR="001E494F" w:rsidRPr="00452E5B" w:rsidRDefault="001E494F" w:rsidP="00CF107B">
            <w:pPr>
              <w:ind w:right="-1008"/>
              <w:rPr>
                <w:rFonts w:ascii="Corbel" w:hAnsi="Corbel"/>
                <w:sz w:val="18"/>
                <w:szCs w:val="16"/>
              </w:rPr>
            </w:pPr>
          </w:p>
          <w:p w14:paraId="4AF188FC" w14:textId="77777777" w:rsidR="00EC1123" w:rsidRPr="00452E5B" w:rsidRDefault="00EC1123" w:rsidP="00CF107B">
            <w:pPr>
              <w:ind w:right="-1008"/>
              <w:rPr>
                <w:rFonts w:ascii="Corbel" w:hAnsi="Corbel"/>
                <w:sz w:val="18"/>
                <w:szCs w:val="16"/>
              </w:rPr>
            </w:pPr>
          </w:p>
        </w:tc>
      </w:tr>
      <w:tr w:rsidR="00464F88" w:rsidRPr="00452E5B" w14:paraId="3C62343F" w14:textId="77777777" w:rsidTr="001E494F">
        <w:tc>
          <w:tcPr>
            <w:tcW w:w="7290" w:type="dxa"/>
            <w:gridSpan w:val="2"/>
            <w:tcBorders>
              <w:top w:val="nil"/>
              <w:bottom w:val="single" w:sz="4" w:space="0" w:color="000000" w:themeColor="text1"/>
            </w:tcBorders>
          </w:tcPr>
          <w:p w14:paraId="20A79AD6" w14:textId="77777777" w:rsidR="00464F88" w:rsidRPr="00452E5B" w:rsidRDefault="001E494F" w:rsidP="00CF107B">
            <w:pPr>
              <w:ind w:right="-1008"/>
              <w:rPr>
                <w:rFonts w:ascii="Corbel" w:hAnsi="Corbel"/>
                <w:sz w:val="18"/>
                <w:szCs w:val="16"/>
              </w:rPr>
            </w:pPr>
            <w:r w:rsidRPr="00452E5B">
              <w:rPr>
                <w:rFonts w:ascii="Corbel" w:hAnsi="Corbel"/>
                <w:sz w:val="18"/>
                <w:szCs w:val="16"/>
              </w:rPr>
              <w:t>Mailing Address:</w:t>
            </w:r>
          </w:p>
          <w:p w14:paraId="58EBD676" w14:textId="77777777" w:rsidR="005F4716" w:rsidRPr="00452E5B" w:rsidRDefault="005F4716" w:rsidP="00CF107B">
            <w:pPr>
              <w:ind w:right="-1008"/>
              <w:rPr>
                <w:rFonts w:ascii="Corbel" w:hAnsi="Corbel"/>
                <w:sz w:val="18"/>
                <w:szCs w:val="16"/>
              </w:rPr>
            </w:pPr>
          </w:p>
          <w:p w14:paraId="6A8F5B16" w14:textId="77777777" w:rsidR="001E494F" w:rsidRPr="00452E5B" w:rsidRDefault="001E494F" w:rsidP="00CF107B">
            <w:pPr>
              <w:ind w:right="-1008"/>
              <w:rPr>
                <w:rFonts w:ascii="Corbel" w:hAnsi="Corbel"/>
                <w:sz w:val="18"/>
                <w:szCs w:val="16"/>
              </w:rPr>
            </w:pPr>
          </w:p>
          <w:p w14:paraId="18A63C40" w14:textId="77777777" w:rsidR="00464F88" w:rsidRPr="00452E5B" w:rsidRDefault="00464F88" w:rsidP="00CF107B">
            <w:pPr>
              <w:ind w:right="-1008"/>
              <w:rPr>
                <w:rFonts w:ascii="Corbel" w:hAnsi="Corbel"/>
                <w:sz w:val="18"/>
                <w:szCs w:val="16"/>
              </w:rPr>
            </w:pPr>
          </w:p>
        </w:tc>
      </w:tr>
      <w:tr w:rsidR="00464F88" w:rsidRPr="00452E5B" w14:paraId="3B592A16" w14:textId="77777777" w:rsidTr="004101C4">
        <w:tc>
          <w:tcPr>
            <w:tcW w:w="3960" w:type="dxa"/>
            <w:tcBorders>
              <w:bottom w:val="nil"/>
            </w:tcBorders>
            <w:vAlign w:val="center"/>
          </w:tcPr>
          <w:p w14:paraId="1E7B3C4A" w14:textId="77777777" w:rsidR="001E494F" w:rsidRPr="00452E5B" w:rsidRDefault="00C10D5A" w:rsidP="004101C4">
            <w:pPr>
              <w:ind w:right="-1008"/>
              <w:rPr>
                <w:rFonts w:ascii="Corbel" w:hAnsi="Corbel"/>
                <w:sz w:val="18"/>
                <w:szCs w:val="16"/>
              </w:rPr>
            </w:pPr>
            <w:r w:rsidRPr="00452E5B">
              <w:rPr>
                <w:rFonts w:ascii="Corbel" w:hAnsi="Corbel"/>
                <w:sz w:val="18"/>
                <w:szCs w:val="16"/>
              </w:rPr>
              <w:t xml:space="preserve">Daytime </w:t>
            </w:r>
            <w:r w:rsidR="00464F88" w:rsidRPr="00452E5B">
              <w:rPr>
                <w:rFonts w:ascii="Corbel" w:hAnsi="Corbel"/>
                <w:sz w:val="18"/>
                <w:szCs w:val="16"/>
              </w:rPr>
              <w:t>Phone:</w:t>
            </w:r>
          </w:p>
          <w:p w14:paraId="78C4AFD5" w14:textId="77777777" w:rsidR="004101C4" w:rsidRPr="00452E5B" w:rsidRDefault="004101C4" w:rsidP="004101C4">
            <w:pPr>
              <w:ind w:right="-1008"/>
              <w:rPr>
                <w:rFonts w:ascii="Corbel" w:hAnsi="Corbel"/>
                <w:sz w:val="18"/>
                <w:szCs w:val="16"/>
              </w:rPr>
            </w:pPr>
          </w:p>
        </w:tc>
        <w:tc>
          <w:tcPr>
            <w:tcW w:w="3330" w:type="dxa"/>
            <w:tcBorders>
              <w:bottom w:val="nil"/>
            </w:tcBorders>
          </w:tcPr>
          <w:p w14:paraId="2C9A6D20" w14:textId="77777777" w:rsidR="00464F88" w:rsidRPr="00452E5B" w:rsidRDefault="00464F88" w:rsidP="004101C4">
            <w:pPr>
              <w:ind w:right="-1008"/>
              <w:rPr>
                <w:rFonts w:ascii="Corbel" w:hAnsi="Corbel"/>
                <w:sz w:val="18"/>
                <w:szCs w:val="16"/>
              </w:rPr>
            </w:pPr>
            <w:r w:rsidRPr="00452E5B">
              <w:rPr>
                <w:rFonts w:ascii="Corbel" w:hAnsi="Corbel"/>
                <w:sz w:val="18"/>
                <w:szCs w:val="16"/>
              </w:rPr>
              <w:t>Fax:</w:t>
            </w:r>
          </w:p>
        </w:tc>
      </w:tr>
      <w:tr w:rsidR="00464F88" w:rsidRPr="00452E5B" w14:paraId="46B834C6" w14:textId="77777777" w:rsidTr="001E494F">
        <w:tc>
          <w:tcPr>
            <w:tcW w:w="7290" w:type="dxa"/>
            <w:gridSpan w:val="2"/>
            <w:tcBorders>
              <w:bottom w:val="single" w:sz="4" w:space="0" w:color="auto"/>
            </w:tcBorders>
          </w:tcPr>
          <w:p w14:paraId="66B05014" w14:textId="77777777" w:rsidR="00464F88" w:rsidRPr="00452E5B" w:rsidRDefault="00464F88" w:rsidP="00CF107B">
            <w:pPr>
              <w:ind w:right="-1008"/>
              <w:rPr>
                <w:rFonts w:ascii="Corbel" w:hAnsi="Corbel"/>
                <w:sz w:val="18"/>
                <w:szCs w:val="16"/>
              </w:rPr>
            </w:pPr>
            <w:r w:rsidRPr="00452E5B">
              <w:rPr>
                <w:rFonts w:ascii="Corbel" w:hAnsi="Corbel"/>
                <w:sz w:val="18"/>
                <w:szCs w:val="16"/>
              </w:rPr>
              <w:t>Email</w:t>
            </w:r>
            <w:r w:rsidR="005738CE" w:rsidRPr="00452E5B">
              <w:rPr>
                <w:rFonts w:ascii="Corbel" w:hAnsi="Corbel"/>
                <w:sz w:val="18"/>
                <w:szCs w:val="16"/>
              </w:rPr>
              <w:t>:</w:t>
            </w:r>
          </w:p>
          <w:p w14:paraId="14FCF10D" w14:textId="77777777" w:rsidR="001E494F" w:rsidRPr="00452E5B" w:rsidRDefault="001E494F" w:rsidP="00CF107B">
            <w:pPr>
              <w:ind w:right="-1008"/>
              <w:rPr>
                <w:rFonts w:ascii="Corbel" w:hAnsi="Corbel"/>
                <w:sz w:val="18"/>
                <w:szCs w:val="16"/>
              </w:rPr>
            </w:pPr>
          </w:p>
        </w:tc>
      </w:tr>
    </w:tbl>
    <w:tbl>
      <w:tblPr>
        <w:tblStyle w:val="TableGrid"/>
        <w:tblpPr w:leftFromText="180" w:rightFromText="180" w:vertAnchor="text" w:horzAnchor="margin" w:tblpXSpec="right" w:tblpY="404"/>
        <w:tblW w:w="2736" w:type="dxa"/>
        <w:tblLook w:val="04A0" w:firstRow="1" w:lastRow="0" w:firstColumn="1" w:lastColumn="0" w:noHBand="0" w:noVBand="1"/>
      </w:tblPr>
      <w:tblGrid>
        <w:gridCol w:w="2736"/>
      </w:tblGrid>
      <w:tr w:rsidR="00AC2EB3" w:rsidRPr="00452E5B" w14:paraId="181516A0" w14:textId="77777777" w:rsidTr="00FC478D">
        <w:trPr>
          <w:trHeight w:val="617"/>
        </w:trPr>
        <w:tc>
          <w:tcPr>
            <w:tcW w:w="2736" w:type="dxa"/>
          </w:tcPr>
          <w:p w14:paraId="23CD5A7C" w14:textId="77777777" w:rsidR="00AC2EB3" w:rsidRPr="00452E5B" w:rsidRDefault="00AC2EB3" w:rsidP="00FC478D">
            <w:pPr>
              <w:ind w:right="342"/>
              <w:rPr>
                <w:rFonts w:ascii="Corbel" w:hAnsi="Corbel"/>
                <w:szCs w:val="16"/>
              </w:rPr>
            </w:pPr>
            <w:r w:rsidRPr="00452E5B">
              <w:rPr>
                <w:rFonts w:ascii="Corbel" w:hAnsi="Corbel"/>
                <w:szCs w:val="16"/>
              </w:rPr>
              <w:t>File #:</w:t>
            </w:r>
          </w:p>
        </w:tc>
      </w:tr>
      <w:tr w:rsidR="00AC2EB3" w:rsidRPr="00452E5B" w14:paraId="4C614B15" w14:textId="77777777" w:rsidTr="00FC478D">
        <w:trPr>
          <w:trHeight w:val="1703"/>
        </w:trPr>
        <w:tc>
          <w:tcPr>
            <w:tcW w:w="2736" w:type="dxa"/>
          </w:tcPr>
          <w:p w14:paraId="7C11A7DA" w14:textId="77777777" w:rsidR="00AC2EB3" w:rsidRPr="00452E5B" w:rsidRDefault="00AC2EB3" w:rsidP="00AC2EB3">
            <w:pPr>
              <w:rPr>
                <w:rFonts w:ascii="Corbel" w:hAnsi="Corbel"/>
                <w:szCs w:val="16"/>
              </w:rPr>
            </w:pPr>
            <w:r w:rsidRPr="00452E5B">
              <w:rPr>
                <w:rFonts w:ascii="Corbel" w:hAnsi="Corbel"/>
                <w:szCs w:val="16"/>
              </w:rPr>
              <w:t>Date Received:</w:t>
            </w:r>
          </w:p>
        </w:tc>
      </w:tr>
    </w:tbl>
    <w:p w14:paraId="4B8A4C41" w14:textId="77777777" w:rsidR="005F4716" w:rsidRPr="00452E5B" w:rsidRDefault="005F4716" w:rsidP="00AC2EB3">
      <w:pPr>
        <w:rPr>
          <w:rFonts w:ascii="Corbel" w:hAnsi="Corbel"/>
          <w:i/>
          <w:szCs w:val="16"/>
        </w:rPr>
      </w:pPr>
    </w:p>
    <w:p w14:paraId="139C3B79" w14:textId="77777777" w:rsidR="00AC2EB3" w:rsidRPr="00452E5B" w:rsidRDefault="00AC2EB3" w:rsidP="00AC2EB3">
      <w:pPr>
        <w:ind w:left="-180"/>
        <w:rPr>
          <w:rFonts w:ascii="Corbel" w:hAnsi="Corbel"/>
          <w:i/>
          <w:szCs w:val="16"/>
        </w:rPr>
      </w:pPr>
      <w:r w:rsidRPr="00452E5B">
        <w:rPr>
          <w:rFonts w:ascii="Corbel" w:hAnsi="Corbel"/>
          <w:i/>
          <w:szCs w:val="16"/>
        </w:rPr>
        <w:t>For Office Use Only:</w:t>
      </w:r>
    </w:p>
    <w:p w14:paraId="6BA24CF9" w14:textId="77777777" w:rsidR="005F4716" w:rsidRPr="00452E5B" w:rsidRDefault="005F4716" w:rsidP="005F4716">
      <w:pPr>
        <w:ind w:left="-180"/>
        <w:rPr>
          <w:rFonts w:ascii="Corbel" w:hAnsi="Corbel"/>
          <w:i/>
          <w:szCs w:val="16"/>
        </w:rPr>
        <w:sectPr w:rsidR="005F4716" w:rsidRPr="00452E5B" w:rsidSect="00CF107B">
          <w:headerReference w:type="default" r:id="rId16"/>
          <w:type w:val="continuous"/>
          <w:pgSz w:w="12240" w:h="15840"/>
          <w:pgMar w:top="2430" w:right="900" w:bottom="720" w:left="900" w:header="1080" w:footer="706" w:gutter="0"/>
          <w:cols w:num="2" w:space="792" w:equalWidth="0">
            <w:col w:w="7200" w:space="792"/>
            <w:col w:w="2448"/>
          </w:cols>
          <w:docGrid w:linePitch="360"/>
        </w:sectPr>
      </w:pPr>
    </w:p>
    <w:p w14:paraId="4C6FD941" w14:textId="77777777" w:rsidR="00411675" w:rsidRPr="00452E5B" w:rsidRDefault="00C10D5A" w:rsidP="00411675">
      <w:pPr>
        <w:pStyle w:val="Heading1"/>
        <w:rPr>
          <w:rFonts w:ascii="Corbel" w:hAnsi="Corbel"/>
          <w:noProof/>
          <w:sz w:val="22"/>
          <w:lang w:bidi="ar-SA"/>
        </w:rPr>
      </w:pPr>
      <w:r w:rsidRPr="00452E5B">
        <w:rPr>
          <w:rFonts w:ascii="Corbel" w:hAnsi="Corbel"/>
        </w:rPr>
        <w:t>description of records</w:t>
      </w:r>
      <w:r w:rsidR="00146518" w:rsidRPr="00452E5B">
        <w:rPr>
          <w:rFonts w:ascii="Corbel" w:hAnsi="Corbel"/>
          <w:noProof/>
          <w:sz w:val="22"/>
          <w:lang w:bidi="ar-SA"/>
        </w:rPr>
        <w:tab/>
      </w:r>
    </w:p>
    <w:p w14:paraId="79EE628F" w14:textId="77777777" w:rsidR="00B76CA5" w:rsidRPr="00452E5B" w:rsidRDefault="00B76CA5" w:rsidP="00074A19">
      <w:pPr>
        <w:rPr>
          <w:rFonts w:ascii="Corbel" w:hAnsi="Corbel"/>
          <w:sz w:val="18"/>
          <w:szCs w:val="18"/>
        </w:rPr>
      </w:pPr>
    </w:p>
    <w:p w14:paraId="494800E2" w14:textId="77777777" w:rsidR="00FC478D" w:rsidRPr="00452E5B" w:rsidRDefault="00C10D5A" w:rsidP="004470CB">
      <w:pPr>
        <w:jc w:val="both"/>
        <w:rPr>
          <w:rFonts w:ascii="Corbel" w:hAnsi="Corbel"/>
          <w:sz w:val="18"/>
        </w:rPr>
      </w:pPr>
      <w:r w:rsidRPr="00452E5B">
        <w:rPr>
          <w:rFonts w:ascii="Corbel" w:hAnsi="Corbel"/>
          <w:sz w:val="18"/>
        </w:rPr>
        <w:t xml:space="preserve">The </w:t>
      </w:r>
      <w:r w:rsidRPr="00452E5B">
        <w:rPr>
          <w:rFonts w:ascii="Corbel" w:hAnsi="Corbel"/>
          <w:i/>
          <w:sz w:val="18"/>
        </w:rPr>
        <w:t xml:space="preserve">Freedom of Information and Protection of Privacy Act </w:t>
      </w:r>
      <w:r w:rsidRPr="00452E5B">
        <w:rPr>
          <w:rFonts w:ascii="Corbel" w:hAnsi="Corbel"/>
          <w:sz w:val="18"/>
        </w:rPr>
        <w:t>can only be used to request copies of recorded information, not to pose questions to be respond</w:t>
      </w:r>
      <w:r w:rsidR="001C4B6D" w:rsidRPr="00452E5B">
        <w:rPr>
          <w:rFonts w:ascii="Corbel" w:hAnsi="Corbel"/>
          <w:sz w:val="18"/>
        </w:rPr>
        <w:t>ed</w:t>
      </w:r>
      <w:r w:rsidRPr="00452E5B">
        <w:rPr>
          <w:rFonts w:ascii="Corbel" w:hAnsi="Corbel"/>
          <w:sz w:val="18"/>
        </w:rPr>
        <w:t xml:space="preserve"> to.  Please phrase your request accordingly.  Include the date or time frame for the records if applicable and be as specific as possible.  This will assist us in responding to your request.</w:t>
      </w:r>
      <w:r w:rsidR="00E9244C" w:rsidRPr="00452E5B">
        <w:rPr>
          <w:rFonts w:ascii="Corbel" w:hAnsi="Corbel"/>
          <w:sz w:val="18"/>
        </w:rPr>
        <w:t xml:space="preserve">  Please also specify any reference or file number(s), if known.</w:t>
      </w:r>
    </w:p>
    <w:tbl>
      <w:tblPr>
        <w:tblStyle w:val="TableGrid"/>
        <w:tblpPr w:leftFromText="180" w:rightFromText="180" w:vertAnchor="text" w:horzAnchor="margin" w:tblpX="108" w:tblpY="116"/>
        <w:tblW w:w="10440" w:type="dxa"/>
        <w:tblLook w:val="04A0" w:firstRow="1" w:lastRow="0" w:firstColumn="1" w:lastColumn="0" w:noHBand="0" w:noVBand="1"/>
      </w:tblPr>
      <w:tblGrid>
        <w:gridCol w:w="10440"/>
      </w:tblGrid>
      <w:tr w:rsidR="00FC478D" w:rsidRPr="00452E5B" w14:paraId="1CD85ED8" w14:textId="77777777" w:rsidTr="00FC478D">
        <w:trPr>
          <w:trHeight w:val="360"/>
        </w:trPr>
        <w:tc>
          <w:tcPr>
            <w:tcW w:w="10440" w:type="dxa"/>
          </w:tcPr>
          <w:p w14:paraId="6A56BE88" w14:textId="77777777" w:rsidR="00FC478D" w:rsidRPr="00452E5B" w:rsidRDefault="00FC478D" w:rsidP="00FC478D">
            <w:pPr>
              <w:rPr>
                <w:rFonts w:ascii="Corbel" w:hAnsi="Corbel"/>
                <w:sz w:val="14"/>
                <w:szCs w:val="18"/>
              </w:rPr>
            </w:pPr>
          </w:p>
        </w:tc>
      </w:tr>
      <w:tr w:rsidR="00FC478D" w:rsidRPr="00452E5B" w14:paraId="34B41469" w14:textId="77777777" w:rsidTr="00FC478D">
        <w:trPr>
          <w:trHeight w:val="360"/>
        </w:trPr>
        <w:tc>
          <w:tcPr>
            <w:tcW w:w="10440" w:type="dxa"/>
          </w:tcPr>
          <w:p w14:paraId="6F15DC5F" w14:textId="77777777" w:rsidR="00FC478D" w:rsidRPr="00452E5B" w:rsidRDefault="00FC478D" w:rsidP="00FC478D">
            <w:pPr>
              <w:rPr>
                <w:rFonts w:ascii="Corbel" w:hAnsi="Corbel"/>
                <w:sz w:val="14"/>
                <w:szCs w:val="18"/>
              </w:rPr>
            </w:pPr>
          </w:p>
        </w:tc>
      </w:tr>
      <w:tr w:rsidR="00FC478D" w:rsidRPr="00452E5B" w14:paraId="7056872F" w14:textId="77777777" w:rsidTr="00FC478D">
        <w:trPr>
          <w:trHeight w:val="360"/>
        </w:trPr>
        <w:tc>
          <w:tcPr>
            <w:tcW w:w="10440" w:type="dxa"/>
          </w:tcPr>
          <w:p w14:paraId="7B7FC932" w14:textId="77777777" w:rsidR="00FC478D" w:rsidRPr="00452E5B" w:rsidRDefault="00FC478D" w:rsidP="00FC478D">
            <w:pPr>
              <w:rPr>
                <w:rFonts w:ascii="Corbel" w:hAnsi="Corbel"/>
                <w:sz w:val="14"/>
                <w:szCs w:val="18"/>
              </w:rPr>
            </w:pPr>
          </w:p>
        </w:tc>
      </w:tr>
      <w:tr w:rsidR="00FC478D" w:rsidRPr="00452E5B" w14:paraId="39ECEFEB" w14:textId="77777777" w:rsidTr="00FC478D">
        <w:trPr>
          <w:trHeight w:val="360"/>
        </w:trPr>
        <w:tc>
          <w:tcPr>
            <w:tcW w:w="10440" w:type="dxa"/>
          </w:tcPr>
          <w:p w14:paraId="428D1860" w14:textId="77777777" w:rsidR="00FC478D" w:rsidRPr="00452E5B" w:rsidRDefault="00FC478D" w:rsidP="00FC478D">
            <w:pPr>
              <w:rPr>
                <w:rFonts w:ascii="Corbel" w:hAnsi="Corbel"/>
                <w:sz w:val="14"/>
                <w:szCs w:val="18"/>
              </w:rPr>
            </w:pPr>
          </w:p>
        </w:tc>
      </w:tr>
      <w:tr w:rsidR="001218C6" w:rsidRPr="00452E5B" w14:paraId="577A528E" w14:textId="77777777" w:rsidTr="00FC478D">
        <w:trPr>
          <w:trHeight w:val="360"/>
        </w:trPr>
        <w:tc>
          <w:tcPr>
            <w:tcW w:w="10440" w:type="dxa"/>
          </w:tcPr>
          <w:p w14:paraId="51BCEA6E" w14:textId="77777777" w:rsidR="001218C6" w:rsidRPr="00452E5B" w:rsidRDefault="001218C6" w:rsidP="00FC478D">
            <w:pPr>
              <w:rPr>
                <w:rFonts w:ascii="Corbel" w:hAnsi="Corbel"/>
                <w:sz w:val="14"/>
                <w:szCs w:val="18"/>
              </w:rPr>
            </w:pPr>
          </w:p>
        </w:tc>
      </w:tr>
      <w:tr w:rsidR="001218C6" w:rsidRPr="00452E5B" w14:paraId="3367E17C" w14:textId="77777777" w:rsidTr="00FC478D">
        <w:trPr>
          <w:trHeight w:val="360"/>
        </w:trPr>
        <w:tc>
          <w:tcPr>
            <w:tcW w:w="10440" w:type="dxa"/>
          </w:tcPr>
          <w:p w14:paraId="0ABDEE33" w14:textId="77777777" w:rsidR="001218C6" w:rsidRPr="00452E5B" w:rsidRDefault="001218C6" w:rsidP="00FC478D">
            <w:pPr>
              <w:rPr>
                <w:rFonts w:ascii="Corbel" w:hAnsi="Corbel"/>
                <w:sz w:val="14"/>
                <w:szCs w:val="18"/>
              </w:rPr>
            </w:pPr>
          </w:p>
        </w:tc>
      </w:tr>
      <w:tr w:rsidR="00FC478D" w:rsidRPr="00452E5B" w14:paraId="0CAE943C" w14:textId="77777777" w:rsidTr="00FC478D">
        <w:trPr>
          <w:trHeight w:val="360"/>
        </w:trPr>
        <w:tc>
          <w:tcPr>
            <w:tcW w:w="10440" w:type="dxa"/>
            <w:vAlign w:val="bottom"/>
          </w:tcPr>
          <w:p w14:paraId="33422C69" w14:textId="77777777" w:rsidR="00FC478D" w:rsidRPr="00452E5B" w:rsidRDefault="00FC478D" w:rsidP="00FC478D">
            <w:pPr>
              <w:rPr>
                <w:rFonts w:ascii="Corbel" w:hAnsi="Corbel"/>
                <w:i/>
                <w:sz w:val="14"/>
                <w:szCs w:val="18"/>
              </w:rPr>
            </w:pPr>
          </w:p>
        </w:tc>
      </w:tr>
      <w:tr w:rsidR="006428A1" w:rsidRPr="00452E5B" w14:paraId="6FF0A073" w14:textId="77777777" w:rsidTr="00FC478D">
        <w:trPr>
          <w:trHeight w:val="360"/>
        </w:trPr>
        <w:tc>
          <w:tcPr>
            <w:tcW w:w="10440" w:type="dxa"/>
            <w:vAlign w:val="bottom"/>
          </w:tcPr>
          <w:p w14:paraId="20797E57" w14:textId="77777777" w:rsidR="006428A1" w:rsidRPr="00452E5B" w:rsidRDefault="006428A1" w:rsidP="00FC478D">
            <w:pPr>
              <w:rPr>
                <w:rFonts w:ascii="Corbel" w:hAnsi="Corbel"/>
                <w:i/>
                <w:szCs w:val="18"/>
              </w:rPr>
            </w:pPr>
            <w:r w:rsidRPr="00452E5B">
              <w:rPr>
                <w:rFonts w:ascii="Corbel" w:hAnsi="Corbel"/>
                <w:i/>
                <w:szCs w:val="18"/>
              </w:rPr>
              <w:t>Attach additional information if necessary.</w:t>
            </w:r>
          </w:p>
        </w:tc>
      </w:tr>
    </w:tbl>
    <w:p w14:paraId="7D485B9A" w14:textId="77777777" w:rsidR="005738CE" w:rsidRPr="00452E5B" w:rsidRDefault="005738CE" w:rsidP="00411675">
      <w:pPr>
        <w:rPr>
          <w:rFonts w:ascii="Corbel" w:hAnsi="Corbel"/>
        </w:rPr>
      </w:pPr>
    </w:p>
    <w:p w14:paraId="5BEF1EA7" w14:textId="77777777" w:rsidR="005738CE" w:rsidRPr="00452E5B" w:rsidRDefault="00E9244C" w:rsidP="00D55D19">
      <w:pPr>
        <w:pStyle w:val="Heading1"/>
        <w:rPr>
          <w:rFonts w:ascii="Corbel" w:hAnsi="Corbel"/>
          <w:sz w:val="22"/>
        </w:rPr>
      </w:pPr>
      <w:r w:rsidRPr="00452E5B">
        <w:rPr>
          <w:rFonts w:ascii="Corbel" w:hAnsi="Corbel"/>
          <w:noProof/>
          <w:lang w:bidi="ar-SA"/>
        </w:rPr>
        <w:t>REQUEST</w:t>
      </w:r>
      <w:r w:rsidR="005738CE" w:rsidRPr="00452E5B">
        <w:rPr>
          <w:rFonts w:ascii="Corbel" w:hAnsi="Corbel"/>
          <w:noProof/>
          <w:sz w:val="22"/>
          <w:lang w:bidi="ar-SA"/>
        </w:rPr>
        <w:tab/>
      </w:r>
    </w:p>
    <w:p w14:paraId="7F77C24F" w14:textId="77777777" w:rsidR="00017441" w:rsidRPr="00452E5B" w:rsidRDefault="00017441" w:rsidP="00862CB4">
      <w:pPr>
        <w:rPr>
          <w:rFonts w:ascii="Corbel" w:hAnsi="Corbel"/>
          <w:sz w:val="18"/>
          <w:szCs w:val="18"/>
        </w:rPr>
      </w:pPr>
    </w:p>
    <w:tbl>
      <w:tblPr>
        <w:tblStyle w:val="TableGrid"/>
        <w:tblW w:w="10440" w:type="dxa"/>
        <w:tblInd w:w="108" w:type="dxa"/>
        <w:tblLook w:val="04A0" w:firstRow="1" w:lastRow="0" w:firstColumn="1" w:lastColumn="0" w:noHBand="0" w:noVBand="1"/>
      </w:tblPr>
      <w:tblGrid>
        <w:gridCol w:w="10440"/>
      </w:tblGrid>
      <w:tr w:rsidR="005738CE" w:rsidRPr="00452E5B" w14:paraId="0C9963F4" w14:textId="77777777" w:rsidTr="007732C0">
        <w:trPr>
          <w:trHeight w:val="350"/>
        </w:trPr>
        <w:tc>
          <w:tcPr>
            <w:tcW w:w="10440" w:type="dxa"/>
            <w:vAlign w:val="center"/>
          </w:tcPr>
          <w:p w14:paraId="30664224" w14:textId="77777777" w:rsidR="005738CE" w:rsidRPr="00452E5B" w:rsidRDefault="00E9244C" w:rsidP="007732C0">
            <w:pPr>
              <w:rPr>
                <w:rFonts w:ascii="Corbel" w:hAnsi="Corbel"/>
                <w:sz w:val="18"/>
              </w:rPr>
            </w:pPr>
            <w:r w:rsidRPr="00452E5B">
              <w:rPr>
                <w:rFonts w:ascii="Corbel" w:hAnsi="Corbel"/>
                <w:sz w:val="18"/>
              </w:rPr>
              <w:t>Are you requesting access to another person’s personal information?</w:t>
            </w:r>
            <w:r w:rsidR="00303E40" w:rsidRPr="00452E5B">
              <w:rPr>
                <w:rFonts w:ascii="Corbel" w:hAnsi="Corbel"/>
                <w:sz w:val="18"/>
              </w:rPr>
              <w:t xml:space="preserve">                         </w:t>
            </w:r>
            <w:r w:rsidR="00BE252B" w:rsidRPr="00452E5B">
              <w:rPr>
                <w:rFonts w:ascii="Arial" w:hAnsi="Arial" w:cs="Arial"/>
                <w:sz w:val="36"/>
              </w:rPr>
              <w:t>□</w:t>
            </w:r>
            <w:r w:rsidR="00BE252B" w:rsidRPr="00452E5B">
              <w:rPr>
                <w:rFonts w:ascii="Corbel" w:hAnsi="Corbel"/>
                <w:sz w:val="18"/>
              </w:rPr>
              <w:t xml:space="preserve"> </w:t>
            </w:r>
            <w:r w:rsidR="00303E40" w:rsidRPr="00452E5B">
              <w:rPr>
                <w:rFonts w:ascii="Corbel" w:hAnsi="Corbel"/>
                <w:sz w:val="18"/>
              </w:rPr>
              <w:t>YES</w:t>
            </w:r>
            <w:r w:rsidR="00303E40" w:rsidRPr="00452E5B">
              <w:rPr>
                <w:rFonts w:ascii="Corbel" w:hAnsi="Corbel"/>
                <w:sz w:val="18"/>
                <w:szCs w:val="18"/>
              </w:rPr>
              <w:t xml:space="preserve">  </w:t>
            </w:r>
            <w:r w:rsidR="001F0677" w:rsidRPr="00452E5B">
              <w:rPr>
                <w:rFonts w:ascii="Corbel" w:hAnsi="Corbel"/>
                <w:sz w:val="18"/>
                <w:szCs w:val="18"/>
              </w:rPr>
              <w:t xml:space="preserve">       </w:t>
            </w:r>
            <w:r w:rsidR="00303E40" w:rsidRPr="00452E5B">
              <w:rPr>
                <w:rFonts w:ascii="Corbel" w:hAnsi="Corbel"/>
                <w:sz w:val="18"/>
                <w:szCs w:val="18"/>
              </w:rPr>
              <w:t xml:space="preserve">         </w:t>
            </w:r>
            <w:r w:rsidR="00BE252B" w:rsidRPr="00452E5B">
              <w:rPr>
                <w:rFonts w:ascii="Arial" w:hAnsi="Arial" w:cs="Arial"/>
                <w:sz w:val="36"/>
              </w:rPr>
              <w:t>□</w:t>
            </w:r>
            <w:r w:rsidR="00BE252B" w:rsidRPr="00452E5B">
              <w:rPr>
                <w:rFonts w:ascii="Corbel" w:hAnsi="Corbel"/>
                <w:sz w:val="18"/>
              </w:rPr>
              <w:t xml:space="preserve"> </w:t>
            </w:r>
            <w:r w:rsidRPr="00452E5B">
              <w:rPr>
                <w:rFonts w:ascii="Corbel" w:hAnsi="Corbel"/>
                <w:sz w:val="18"/>
              </w:rPr>
              <w:t>NO</w:t>
            </w:r>
          </w:p>
          <w:p w14:paraId="5E043937" w14:textId="77777777" w:rsidR="00303E40" w:rsidRPr="00452E5B" w:rsidRDefault="00303E40" w:rsidP="007732C0">
            <w:pPr>
              <w:rPr>
                <w:rFonts w:ascii="Corbel" w:hAnsi="Corbel"/>
                <w:sz w:val="10"/>
                <w:szCs w:val="10"/>
              </w:rPr>
            </w:pPr>
          </w:p>
          <w:p w14:paraId="6313E086" w14:textId="77777777" w:rsidR="00303E40" w:rsidRPr="00452E5B" w:rsidRDefault="00303E40" w:rsidP="007732C0">
            <w:pPr>
              <w:rPr>
                <w:rFonts w:ascii="Corbel" w:hAnsi="Corbel"/>
                <w:sz w:val="18"/>
              </w:rPr>
            </w:pPr>
            <w:r w:rsidRPr="00452E5B">
              <w:rPr>
                <w:rFonts w:ascii="Corbel" w:hAnsi="Corbel"/>
                <w:sz w:val="18"/>
              </w:rPr>
              <w:t>If YES:  Attach either a) That person’s signed consent for disclosure or b) Proof of Authority to act on the person’s behalf.</w:t>
            </w:r>
          </w:p>
        </w:tc>
      </w:tr>
      <w:tr w:rsidR="00303E40" w:rsidRPr="00452E5B" w14:paraId="4A10B107" w14:textId="77777777" w:rsidTr="007732C0">
        <w:trPr>
          <w:trHeight w:val="350"/>
        </w:trPr>
        <w:tc>
          <w:tcPr>
            <w:tcW w:w="10440" w:type="dxa"/>
            <w:vAlign w:val="center"/>
          </w:tcPr>
          <w:p w14:paraId="739C3100" w14:textId="77777777" w:rsidR="00303E40" w:rsidRPr="00452E5B" w:rsidRDefault="00303E40" w:rsidP="007732C0">
            <w:pPr>
              <w:rPr>
                <w:rFonts w:ascii="Corbel" w:hAnsi="Corbel"/>
                <w:sz w:val="18"/>
              </w:rPr>
            </w:pPr>
          </w:p>
        </w:tc>
      </w:tr>
    </w:tbl>
    <w:p w14:paraId="7D644643" w14:textId="77777777" w:rsidR="00BE252B" w:rsidRPr="00452E5B" w:rsidRDefault="00BE252B" w:rsidP="00862CB4">
      <w:pPr>
        <w:rPr>
          <w:rFonts w:ascii="Corbel" w:hAnsi="Corbel"/>
          <w:szCs w:val="18"/>
        </w:rPr>
      </w:pPr>
    </w:p>
    <w:tbl>
      <w:tblPr>
        <w:tblStyle w:val="TableGrid"/>
        <w:tblW w:w="0" w:type="auto"/>
        <w:tblInd w:w="108" w:type="dxa"/>
        <w:tblLook w:val="04A0" w:firstRow="1" w:lastRow="0" w:firstColumn="1" w:lastColumn="0" w:noHBand="0" w:noVBand="1"/>
      </w:tblPr>
      <w:tblGrid>
        <w:gridCol w:w="5220"/>
        <w:gridCol w:w="5220"/>
      </w:tblGrid>
      <w:tr w:rsidR="00AC2EB3" w:rsidRPr="00452E5B" w14:paraId="42317F5A" w14:textId="77777777" w:rsidTr="00AC2EB3">
        <w:tc>
          <w:tcPr>
            <w:tcW w:w="5220" w:type="dxa"/>
          </w:tcPr>
          <w:p w14:paraId="0AE867B0" w14:textId="77777777" w:rsidR="00AC2EB3" w:rsidRPr="00452E5B" w:rsidRDefault="00AC2EB3" w:rsidP="00862CB4">
            <w:pPr>
              <w:rPr>
                <w:rFonts w:ascii="Corbel" w:hAnsi="Corbel"/>
                <w:b/>
                <w:sz w:val="20"/>
                <w:szCs w:val="18"/>
              </w:rPr>
            </w:pPr>
            <w:r w:rsidRPr="00452E5B">
              <w:rPr>
                <w:rFonts w:ascii="Corbel" w:hAnsi="Corbel"/>
                <w:b/>
                <w:sz w:val="20"/>
                <w:szCs w:val="18"/>
              </w:rPr>
              <w:t>SIGNATURE:</w:t>
            </w:r>
          </w:p>
        </w:tc>
        <w:tc>
          <w:tcPr>
            <w:tcW w:w="5220" w:type="dxa"/>
          </w:tcPr>
          <w:p w14:paraId="10DE7B6B" w14:textId="77777777" w:rsidR="00AC2EB3" w:rsidRPr="00452E5B" w:rsidRDefault="00AC2EB3" w:rsidP="00BE252B">
            <w:pPr>
              <w:rPr>
                <w:rFonts w:ascii="Corbel" w:hAnsi="Corbel"/>
                <w:b/>
                <w:sz w:val="20"/>
                <w:szCs w:val="18"/>
              </w:rPr>
            </w:pPr>
            <w:r w:rsidRPr="00452E5B">
              <w:rPr>
                <w:rFonts w:ascii="Corbel" w:hAnsi="Corbel"/>
                <w:b/>
                <w:sz w:val="20"/>
                <w:szCs w:val="18"/>
              </w:rPr>
              <w:t>DATE</w:t>
            </w:r>
            <w:r w:rsidR="00BE252B" w:rsidRPr="00452E5B">
              <w:rPr>
                <w:rFonts w:ascii="Corbel" w:hAnsi="Corbel"/>
                <w:b/>
                <w:sz w:val="20"/>
                <w:szCs w:val="18"/>
              </w:rPr>
              <w:t>:</w:t>
            </w:r>
            <w:r w:rsidRPr="00452E5B">
              <w:rPr>
                <w:rFonts w:ascii="Corbel" w:hAnsi="Corbel"/>
                <w:b/>
                <w:sz w:val="20"/>
                <w:szCs w:val="18"/>
              </w:rPr>
              <w:t xml:space="preserve"> </w:t>
            </w:r>
            <w:r w:rsidRPr="00452E5B">
              <w:rPr>
                <w:rFonts w:ascii="Corbel" w:hAnsi="Corbel"/>
                <w:sz w:val="20"/>
                <w:szCs w:val="18"/>
              </w:rPr>
              <w:t>(mm/dd/yyyy)</w:t>
            </w:r>
          </w:p>
        </w:tc>
      </w:tr>
      <w:tr w:rsidR="00AC2EB3" w:rsidRPr="00452E5B" w14:paraId="53F4827A" w14:textId="77777777" w:rsidTr="003F2778">
        <w:trPr>
          <w:trHeight w:val="422"/>
        </w:trPr>
        <w:tc>
          <w:tcPr>
            <w:tcW w:w="5220" w:type="dxa"/>
          </w:tcPr>
          <w:p w14:paraId="7FEF8478" w14:textId="77777777" w:rsidR="00AC2EB3" w:rsidRPr="00452E5B" w:rsidRDefault="00AC2EB3" w:rsidP="00862CB4">
            <w:pPr>
              <w:rPr>
                <w:rFonts w:ascii="Corbel" w:hAnsi="Corbel"/>
                <w:szCs w:val="18"/>
              </w:rPr>
            </w:pPr>
          </w:p>
        </w:tc>
        <w:tc>
          <w:tcPr>
            <w:tcW w:w="5220" w:type="dxa"/>
          </w:tcPr>
          <w:p w14:paraId="22B9FB90" w14:textId="77777777" w:rsidR="00AC2EB3" w:rsidRPr="00452E5B" w:rsidRDefault="00AC2EB3" w:rsidP="00862CB4">
            <w:pPr>
              <w:rPr>
                <w:rFonts w:ascii="Corbel" w:hAnsi="Corbel"/>
                <w:szCs w:val="18"/>
              </w:rPr>
            </w:pPr>
          </w:p>
        </w:tc>
      </w:tr>
    </w:tbl>
    <w:p w14:paraId="02177A6C" w14:textId="77777777" w:rsidR="00AA280C" w:rsidRPr="00452E5B" w:rsidRDefault="00B76CA5" w:rsidP="005F4716">
      <w:pPr>
        <w:rPr>
          <w:rFonts w:ascii="Corbel" w:hAnsi="Corbel"/>
          <w:sz w:val="18"/>
        </w:rPr>
      </w:pPr>
      <w:r w:rsidRPr="00452E5B">
        <w:rPr>
          <w:rFonts w:ascii="Corbel" w:hAnsi="Corbel"/>
          <w:sz w:val="18"/>
          <w:szCs w:val="18"/>
        </w:rPr>
        <w:t>NOTE:  Information will be released upon receip</w:t>
      </w:r>
      <w:r w:rsidR="005F4716" w:rsidRPr="00452E5B">
        <w:rPr>
          <w:rFonts w:ascii="Corbel" w:hAnsi="Corbel"/>
          <w:sz w:val="18"/>
          <w:szCs w:val="18"/>
        </w:rPr>
        <w:t>t of payment of applicable fees.</w:t>
      </w:r>
    </w:p>
    <w:sectPr w:rsidR="00AA280C" w:rsidRPr="00452E5B" w:rsidSect="009C4FE4">
      <w:headerReference w:type="default" r:id="rId17"/>
      <w:type w:val="continuous"/>
      <w:pgSz w:w="12240" w:h="15840"/>
      <w:pgMar w:top="2592" w:right="900" w:bottom="720" w:left="900" w:header="450" w:footer="706"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202D" w14:textId="77777777" w:rsidR="00521F58" w:rsidRDefault="00521F58" w:rsidP="00452B78">
      <w:pPr>
        <w:spacing w:line="240" w:lineRule="auto"/>
      </w:pPr>
      <w:r>
        <w:separator/>
      </w:r>
    </w:p>
  </w:endnote>
  <w:endnote w:type="continuationSeparator" w:id="0">
    <w:p w14:paraId="7C863AEC" w14:textId="77777777" w:rsidR="00521F58" w:rsidRDefault="00521F58" w:rsidP="0045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rivaTwoPro">
    <w:altName w:val="Arial"/>
    <w:panose1 w:val="00000000000000000000"/>
    <w:charset w:val="00"/>
    <w:family w:val="modern"/>
    <w:notTrueType/>
    <w:pitch w:val="variable"/>
    <w:sig w:usb0="00000001"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vaOnePro">
    <w:altName w:val="Arial"/>
    <w:panose1 w:val="00000000000000000000"/>
    <w:charset w:val="00"/>
    <w:family w:val="modern"/>
    <w:notTrueType/>
    <w:pitch w:val="variable"/>
    <w:sig w:usb0="A00002AF" w:usb1="5000205B" w:usb2="00000000" w:usb3="00000000" w:csb0="0000019F" w:csb1="00000000"/>
  </w:font>
  <w:font w:name="PrivaOneItalicPro">
    <w:altName w:val="Arial"/>
    <w:panose1 w:val="00000000000000000000"/>
    <w:charset w:val="00"/>
    <w:family w:val="modern"/>
    <w:notTrueType/>
    <w:pitch w:val="variable"/>
    <w:sig w:usb0="00000001" w:usb1="5000205B" w:usb2="00000000" w:usb3="00000000" w:csb0="0000019F" w:csb1="00000000"/>
  </w:font>
  <w:font w:name="Univers (WN)">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C40A" w14:textId="77777777" w:rsidR="00521F58" w:rsidRPr="000C4311" w:rsidRDefault="00521F58" w:rsidP="00BE252B">
    <w:pPr>
      <w:pStyle w:val="Footer"/>
      <w:jc w:val="center"/>
      <w:rPr>
        <w:rFonts w:ascii="Corbel" w:hAnsi="Corbel"/>
        <w:i/>
      </w:rPr>
    </w:pPr>
    <w:r w:rsidRPr="000C4311">
      <w:rPr>
        <w:rFonts w:ascii="Corbel" w:hAnsi="Corbel"/>
        <w:i/>
      </w:rPr>
      <w:t xml:space="preserve">PERSONAL INFORMATION CONTAINED ON THIS FORM IS COLLECTED UNDER THE FREEDOM OF INFORMATION AND </w:t>
    </w:r>
    <w:r w:rsidRPr="000C4311">
      <w:rPr>
        <w:rFonts w:ascii="Corbel" w:hAnsi="Corbel"/>
        <w:i/>
      </w:rPr>
      <w:br/>
      <w:t>PROTECTION OF PRIVACY ACT AND WILL BE USED ONLY FOR THE PURPOSE OF RESPONDING TO YOUR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CD2E" w14:textId="77777777" w:rsidR="00521F58" w:rsidRDefault="00521F58" w:rsidP="00452B78">
      <w:pPr>
        <w:spacing w:line="240" w:lineRule="auto"/>
      </w:pPr>
      <w:r>
        <w:separator/>
      </w:r>
    </w:p>
  </w:footnote>
  <w:footnote w:type="continuationSeparator" w:id="0">
    <w:p w14:paraId="3240525E" w14:textId="77777777" w:rsidR="00521F58" w:rsidRDefault="00521F58" w:rsidP="00452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C2BB" w14:textId="77777777" w:rsidR="00521F58" w:rsidRPr="003B2C35" w:rsidRDefault="00C37E7F" w:rsidP="00FF3183">
    <w:pPr>
      <w:pStyle w:val="MainTitle"/>
    </w:pPr>
    <w:r>
      <w:rPr>
        <w:szCs w:val="48"/>
      </w:rPr>
      <w:pict w14:anchorId="52EA5348">
        <v:shapetype id="_x0000_t202" coordsize="21600,21600" o:spt="202" path="m,l,21600r21600,l21600,xe">
          <v:stroke joinstyle="miter"/>
          <v:path gradientshapeok="t" o:connecttype="rect"/>
        </v:shapetype>
        <v:shape id="_x0000_s2057" type="#_x0000_t202" style="position:absolute;left:0;text-align:left;margin-left:169pt;margin-top:60pt;width:108.5pt;height:50.25pt;z-index:251663360;mso-position-horizontal-relative:page;mso-position-vertical-relative:page" stroked="f">
          <v:textbox style="mso-next-textbox:#_x0000_s2057" inset="0,0,0,0">
            <w:txbxContent>
              <w:p w14:paraId="15035FB1" w14:textId="77777777" w:rsidR="00521F58" w:rsidRPr="003B2C35" w:rsidRDefault="00521F58" w:rsidP="00570A8A">
                <w:pPr>
                  <w:spacing w:line="200" w:lineRule="exact"/>
                  <w:rPr>
                    <w:sz w:val="17"/>
                    <w:szCs w:val="17"/>
                  </w:rPr>
                </w:pPr>
                <w:r w:rsidRPr="002E13D4">
                  <w:rPr>
                    <w:sz w:val="17"/>
                    <w:szCs w:val="17"/>
                  </w:rPr>
                  <w:t>Department Name</w:t>
                </w:r>
                <w:r w:rsidRPr="003B2C35">
                  <w:rPr>
                    <w:sz w:val="17"/>
                    <w:szCs w:val="17"/>
                  </w:rPr>
                  <w:t xml:space="preserve"> </w:t>
                </w:r>
                <w:r>
                  <w:rPr>
                    <w:sz w:val="17"/>
                    <w:szCs w:val="17"/>
                  </w:rPr>
                  <w:t>-optional</w:t>
                </w:r>
                <w:r w:rsidRPr="003B2C35">
                  <w:rPr>
                    <w:sz w:val="17"/>
                    <w:szCs w:val="17"/>
                  </w:rPr>
                  <w:br/>
                  <w:t xml:space="preserve">1435 Water Street </w:t>
                </w:r>
                <w:r w:rsidRPr="003B2C35">
                  <w:rPr>
                    <w:sz w:val="17"/>
                    <w:szCs w:val="17"/>
                  </w:rPr>
                  <w:br/>
                  <w:t>Kelowna, BC  V1Y 1J</w:t>
                </w:r>
                <w:r>
                  <w:rPr>
                    <w:sz w:val="17"/>
                    <w:szCs w:val="17"/>
                  </w:rPr>
                  <w:t>4</w:t>
                </w:r>
                <w:r w:rsidRPr="003B2C35">
                  <w:rPr>
                    <w:sz w:val="17"/>
                    <w:szCs w:val="17"/>
                  </w:rPr>
                  <w:t xml:space="preserve">  </w:t>
                </w:r>
                <w:r w:rsidRPr="003B2C35">
                  <w:rPr>
                    <w:sz w:val="17"/>
                    <w:szCs w:val="17"/>
                  </w:rPr>
                  <w:br/>
                  <w:t>250 469-8500</w:t>
                </w:r>
              </w:p>
              <w:p w14:paraId="3D7AD102" w14:textId="77777777" w:rsidR="00521F58" w:rsidRPr="003B2C35" w:rsidRDefault="00521F58" w:rsidP="00570A8A">
                <w:pPr>
                  <w:spacing w:line="200" w:lineRule="exact"/>
                  <w:rPr>
                    <w:sz w:val="17"/>
                    <w:szCs w:val="17"/>
                  </w:rPr>
                </w:pPr>
                <w:r w:rsidRPr="003B2C35">
                  <w:rPr>
                    <w:sz w:val="17"/>
                    <w:szCs w:val="17"/>
                  </w:rPr>
                  <w:t>kelowna.ca</w:t>
                </w:r>
              </w:p>
            </w:txbxContent>
          </v:textbox>
          <w10:wrap anchorx="page" anchory="page"/>
        </v:shape>
      </w:pict>
    </w:r>
    <w:r w:rsidR="00521F58" w:rsidRPr="003976C9">
      <w:rPr>
        <w:szCs w:val="48"/>
      </w:rPr>
      <w:t>Main</w:t>
    </w:r>
    <w:r w:rsidR="00521F58">
      <w:t xml:space="preserve"> Title</w:t>
    </w:r>
  </w:p>
  <w:p w14:paraId="09A668FD" w14:textId="77777777" w:rsidR="00521F58" w:rsidRDefault="00521F58" w:rsidP="003976C9">
    <w:pPr>
      <w:pStyle w:val="SecondTitle"/>
    </w:pPr>
    <w:r>
      <w:t>Application</w:t>
    </w:r>
  </w:p>
  <w:p w14:paraId="50165859" w14:textId="77777777" w:rsidR="00521F58" w:rsidRDefault="00521F58" w:rsidP="00FF3183">
    <w:pPr>
      <w:pStyle w:val="Formnumber"/>
    </w:pPr>
    <w:r w:rsidRPr="003B2C35">
      <w:t>FORM 1234</w:t>
    </w:r>
    <w:r>
      <w:rPr>
        <w:noProof/>
      </w:rPr>
      <w:drawing>
        <wp:anchor distT="0" distB="0" distL="114300" distR="114300" simplePos="0" relativeHeight="251661312" behindDoc="0" locked="0" layoutInCell="1" allowOverlap="1" wp14:anchorId="0289E12E" wp14:editId="7E904406">
          <wp:simplePos x="0" y="0"/>
          <wp:positionH relativeFrom="page">
            <wp:posOffset>558800</wp:posOffset>
          </wp:positionH>
          <wp:positionV relativeFrom="page">
            <wp:posOffset>463550</wp:posOffset>
          </wp:positionV>
          <wp:extent cx="1247775" cy="914400"/>
          <wp:effectExtent l="19050" t="0" r="9525" b="0"/>
          <wp:wrapThrough wrapText="bothSides">
            <wp:wrapPolygon edited="0">
              <wp:start x="12861" y="0"/>
              <wp:lineTo x="10882" y="1800"/>
              <wp:lineTo x="8904" y="5850"/>
              <wp:lineTo x="-330" y="10800"/>
              <wp:lineTo x="989" y="21150"/>
              <wp:lineTo x="21765" y="21150"/>
              <wp:lineTo x="21765" y="18900"/>
              <wp:lineTo x="21105" y="17550"/>
              <wp:lineTo x="19456" y="14400"/>
              <wp:lineTo x="21765" y="8550"/>
              <wp:lineTo x="21765" y="5400"/>
              <wp:lineTo x="19127" y="900"/>
              <wp:lineTo x="17478" y="0"/>
              <wp:lineTo x="12861" y="0"/>
            </wp:wrapPolygon>
          </wp:wrapThrough>
          <wp:docPr id="6" name="Picture 4" descr="City of Kelowna-B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Kelowna-Bl.wmf"/>
                  <pic:cNvPicPr/>
                </pic:nvPicPr>
                <pic:blipFill>
                  <a:blip r:embed="rId1"/>
                  <a:stretch>
                    <a:fillRect/>
                  </a:stretch>
                </pic:blipFill>
                <pic:spPr>
                  <a:xfrm>
                    <a:off x="0" y="0"/>
                    <a:ext cx="1247775" cy="914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0D41" w14:textId="3A9FAA5F" w:rsidR="00C37E7F" w:rsidRDefault="00C37E7F" w:rsidP="00C37E7F">
    <w:pPr>
      <w:pStyle w:val="MainTitle"/>
      <w:jc w:val="left"/>
      <w:rPr>
        <w:rFonts w:ascii="Corbel" w:hAnsi="Corbel"/>
        <w:sz w:val="44"/>
      </w:rPr>
    </w:pPr>
    <w:r>
      <w:pict w14:anchorId="7F8EA1B9">
        <v:shapetype id="_x0000_t202" coordsize="21600,21600" o:spt="202" path="m,l,21600r21600,l21600,xe">
          <v:stroke joinstyle="miter"/>
          <v:path gradientshapeok="t" o:connecttype="rect"/>
        </v:shapetype>
        <v:shape id="_x0000_s2062" type="#_x0000_t202" style="position:absolute;margin-left:417.25pt;margin-top:64.5pt;width:135.5pt;height:50.25pt;z-index:251664384;mso-position-horizontal-relative:page;mso-position-vertical-relative:page" stroked="f">
          <v:textbox style="mso-next-textbox:#_x0000_s2062" inset="0,0,0,0">
            <w:txbxContent>
              <w:p w14:paraId="33763003" w14:textId="77777777" w:rsidR="00C37E7F" w:rsidRPr="00FF3183" w:rsidRDefault="00C37E7F" w:rsidP="00C37E7F">
                <w:pPr>
                  <w:spacing w:line="200" w:lineRule="exact"/>
                  <w:jc w:val="right"/>
                  <w:rPr>
                    <w:rFonts w:ascii="PrivaOnePro" w:hAnsi="PrivaOnePro"/>
                    <w:sz w:val="17"/>
                    <w:szCs w:val="17"/>
                  </w:rPr>
                </w:pPr>
                <w:r>
                  <w:rPr>
                    <w:rFonts w:ascii="PrivaOnePro" w:hAnsi="PrivaOnePro"/>
                    <w:sz w:val="17"/>
                    <w:szCs w:val="17"/>
                  </w:rPr>
                  <w:t>Okanagan Regional Library</w:t>
                </w:r>
                <w:r w:rsidRPr="00FF3183">
                  <w:rPr>
                    <w:rFonts w:ascii="PrivaOnePro" w:hAnsi="PrivaOnePro"/>
                    <w:sz w:val="17"/>
                    <w:szCs w:val="17"/>
                  </w:rPr>
                  <w:br/>
                </w:r>
                <w:r>
                  <w:rPr>
                    <w:rFonts w:ascii="PrivaOnePro" w:hAnsi="PrivaOnePro"/>
                    <w:sz w:val="17"/>
                    <w:szCs w:val="17"/>
                  </w:rPr>
                  <w:t>1430 KLO Road</w:t>
                </w:r>
                <w:r w:rsidRPr="00FF3183">
                  <w:rPr>
                    <w:rFonts w:ascii="PrivaOnePro" w:hAnsi="PrivaOnePro"/>
                    <w:sz w:val="17"/>
                    <w:szCs w:val="17"/>
                  </w:rPr>
                  <w:t xml:space="preserve"> </w:t>
                </w:r>
                <w:r w:rsidRPr="00FF3183">
                  <w:rPr>
                    <w:rFonts w:ascii="PrivaOnePro" w:hAnsi="PrivaOnePro"/>
                    <w:sz w:val="17"/>
                    <w:szCs w:val="17"/>
                  </w:rPr>
                  <w:br/>
                  <w:t xml:space="preserve">Kelowna, BC </w:t>
                </w:r>
                <w:r>
                  <w:rPr>
                    <w:rFonts w:ascii="PrivaOnePro" w:hAnsi="PrivaOnePro"/>
                    <w:sz w:val="17"/>
                    <w:szCs w:val="17"/>
                  </w:rPr>
                  <w:t xml:space="preserve">V1W3P6  </w:t>
                </w:r>
                <w:r>
                  <w:rPr>
                    <w:rFonts w:ascii="PrivaOnePro" w:hAnsi="PrivaOnePro"/>
                    <w:sz w:val="17"/>
                    <w:szCs w:val="17"/>
                  </w:rPr>
                  <w:br/>
                  <w:t>250 860-4033</w:t>
                </w:r>
              </w:p>
              <w:p w14:paraId="581CACBE" w14:textId="77777777" w:rsidR="00C37E7F" w:rsidRPr="00FF3183" w:rsidRDefault="00C37E7F" w:rsidP="00C37E7F">
                <w:pPr>
                  <w:spacing w:line="200" w:lineRule="exact"/>
                  <w:jc w:val="right"/>
                  <w:rPr>
                    <w:rFonts w:ascii="PrivaOnePro" w:hAnsi="PrivaOnePro"/>
                    <w:sz w:val="17"/>
                    <w:szCs w:val="17"/>
                  </w:rPr>
                </w:pPr>
                <w:r>
                  <w:rPr>
                    <w:rFonts w:ascii="PrivaOnePro" w:hAnsi="PrivaOnePro"/>
                    <w:sz w:val="17"/>
                    <w:szCs w:val="17"/>
                  </w:rPr>
                  <w:t>orl.bc.</w:t>
                </w:r>
                <w:r w:rsidRPr="00FF3183">
                  <w:rPr>
                    <w:rFonts w:ascii="PrivaOnePro" w:hAnsi="PrivaOnePro"/>
                    <w:sz w:val="17"/>
                    <w:szCs w:val="17"/>
                  </w:rPr>
                  <w:t>ca</w:t>
                </w:r>
              </w:p>
            </w:txbxContent>
          </v:textbox>
          <w10:wrap anchorx="page" anchory="page"/>
        </v:shape>
      </w:pict>
    </w:r>
    <w:r>
      <w:drawing>
        <wp:inline distT="0" distB="0" distL="0" distR="0" wp14:anchorId="32B5E73F" wp14:editId="4BF30943">
          <wp:extent cx="1998260" cy="68770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4842" cy="696853"/>
                  </a:xfrm>
                  <a:prstGeom prst="rect">
                    <a:avLst/>
                  </a:prstGeom>
                </pic:spPr>
              </pic:pic>
            </a:graphicData>
          </a:graphic>
        </wp:inline>
      </w:drawing>
    </w:r>
    <w:r>
      <w:rPr>
        <w:rFonts w:ascii="Corbel" w:hAnsi="Corbel"/>
        <w:sz w:val="44"/>
      </w:rPr>
      <w:t xml:space="preserve">   </w:t>
    </w:r>
  </w:p>
  <w:p w14:paraId="4C09415B" w14:textId="77777777" w:rsidR="00C37E7F" w:rsidRDefault="00C37E7F" w:rsidP="00C37E7F">
    <w:pPr>
      <w:pStyle w:val="MainTitle"/>
      <w:jc w:val="left"/>
      <w:rPr>
        <w:rFonts w:ascii="Corbel" w:hAnsi="Corbel"/>
        <w:sz w:val="44"/>
      </w:rPr>
    </w:pPr>
  </w:p>
  <w:p w14:paraId="5C8D0B40" w14:textId="5F1BE411" w:rsidR="00521F58" w:rsidRPr="00452E5B" w:rsidRDefault="00521F58" w:rsidP="00C37E7F">
    <w:pPr>
      <w:pStyle w:val="MainTitle"/>
      <w:jc w:val="left"/>
      <w:rPr>
        <w:rFonts w:ascii="Corbel" w:hAnsi="Corbel"/>
        <w:sz w:val="44"/>
      </w:rPr>
    </w:pPr>
    <w:r w:rsidRPr="00452E5B">
      <w:rPr>
        <w:rFonts w:ascii="Corbel" w:hAnsi="Corbel"/>
        <w:sz w:val="44"/>
      </w:rPr>
      <w:t>Freedom of Information and</w:t>
    </w:r>
    <w:r w:rsidR="00C37E7F">
      <w:rPr>
        <w:rFonts w:ascii="Corbel" w:hAnsi="Corbel"/>
        <w:sz w:val="44"/>
      </w:rPr>
      <w:t xml:space="preserve"> </w:t>
    </w:r>
    <w:r w:rsidRPr="00452E5B">
      <w:rPr>
        <w:rFonts w:ascii="Corbel" w:hAnsi="Corbel"/>
        <w:sz w:val="44"/>
      </w:rPr>
      <w:t>Protection of Privacy Act</w:t>
    </w:r>
  </w:p>
  <w:p w14:paraId="29F58752" w14:textId="24A6BB0C" w:rsidR="00521F58" w:rsidRPr="00452E5B" w:rsidRDefault="00521F58" w:rsidP="00C37E7F">
    <w:pPr>
      <w:pStyle w:val="SecondTitle"/>
      <w:jc w:val="left"/>
      <w:rPr>
        <w:rFonts w:ascii="Corbel" w:hAnsi="Corbel"/>
      </w:rPr>
    </w:pPr>
    <w:r w:rsidRPr="00452E5B">
      <w:rPr>
        <w:rFonts w:ascii="Corbel" w:hAnsi="Corbel"/>
      </w:rPr>
      <w:t>Access to Records Request Form</w:t>
    </w:r>
    <w:r w:rsidR="00C37E7F" w:rsidRPr="00C37E7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DEDD" w14:textId="77777777" w:rsidR="00521F58" w:rsidRPr="006E642B" w:rsidRDefault="00521F58" w:rsidP="006E642B">
    <w:pPr>
      <w:pStyle w:val="Header"/>
      <w:tabs>
        <w:tab w:val="clear" w:pos="4680"/>
        <w:tab w:val="clear" w:pos="9360"/>
        <w:tab w:val="right" w:pos="10440"/>
      </w:tabs>
    </w:pPr>
    <w:r w:rsidRPr="006E642B">
      <w:t>CITY OF KELOWNA</w:t>
    </w:r>
    <w:r w:rsidRPr="006E642B">
      <w:tab/>
      <w:t>APPLICATION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5A5F" w14:textId="77777777" w:rsidR="00521F58" w:rsidRPr="005F4716" w:rsidRDefault="00521F58" w:rsidP="005F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0EBD"/>
    <w:multiLevelType w:val="hybridMultilevel"/>
    <w:tmpl w:val="3532474C"/>
    <w:lvl w:ilvl="0" w:tplc="7116CE4A">
      <w:start w:val="1"/>
      <w:numFmt w:val="bullet"/>
      <w:lvlText w:val="►"/>
      <w:lvlJc w:val="left"/>
      <w:pPr>
        <w:ind w:left="720" w:hanging="360"/>
      </w:pPr>
      <w:rPr>
        <w:rFonts w:ascii="Arial" w:hAnsi="Aria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45E2E"/>
    <w:multiLevelType w:val="singleLevel"/>
    <w:tmpl w:val="C98A4ED8"/>
    <w:lvl w:ilvl="0">
      <w:numFmt w:val="bullet"/>
      <w:lvlText w:val=""/>
      <w:lvlJc w:val="left"/>
      <w:pPr>
        <w:tabs>
          <w:tab w:val="num" w:pos="360"/>
        </w:tabs>
        <w:ind w:left="360" w:hanging="360"/>
      </w:pPr>
      <w:rPr>
        <w:rFonts w:ascii="Wingdings" w:hAnsi="Wingdings" w:hint="default"/>
        <w:sz w:val="22"/>
      </w:rPr>
    </w:lvl>
  </w:abstractNum>
  <w:num w:numId="1" w16cid:durableId="1994793868">
    <w:abstractNumId w:val="0"/>
  </w:num>
  <w:num w:numId="2" w16cid:durableId="129941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hdrShapeDefaults>
    <o:shapedefaults v:ext="edit" spidmax="206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FF2"/>
    <w:rsid w:val="00017441"/>
    <w:rsid w:val="00061EB6"/>
    <w:rsid w:val="00074A19"/>
    <w:rsid w:val="00075B54"/>
    <w:rsid w:val="00084542"/>
    <w:rsid w:val="000B4CFA"/>
    <w:rsid w:val="000C4311"/>
    <w:rsid w:val="000E632E"/>
    <w:rsid w:val="0010049A"/>
    <w:rsid w:val="001218C6"/>
    <w:rsid w:val="00146518"/>
    <w:rsid w:val="00154482"/>
    <w:rsid w:val="001C4B6D"/>
    <w:rsid w:val="001D1C64"/>
    <w:rsid w:val="001D3FF2"/>
    <w:rsid w:val="001E494F"/>
    <w:rsid w:val="001F0677"/>
    <w:rsid w:val="00203285"/>
    <w:rsid w:val="002379CE"/>
    <w:rsid w:val="00291996"/>
    <w:rsid w:val="002B227D"/>
    <w:rsid w:val="002E2A09"/>
    <w:rsid w:val="002E5457"/>
    <w:rsid w:val="002F7375"/>
    <w:rsid w:val="00303E40"/>
    <w:rsid w:val="0031002D"/>
    <w:rsid w:val="003574B7"/>
    <w:rsid w:val="003976C9"/>
    <w:rsid w:val="003E1FA9"/>
    <w:rsid w:val="003F2778"/>
    <w:rsid w:val="004101C4"/>
    <w:rsid w:val="00411675"/>
    <w:rsid w:val="004131C5"/>
    <w:rsid w:val="00445357"/>
    <w:rsid w:val="004470CB"/>
    <w:rsid w:val="00451911"/>
    <w:rsid w:val="00452B78"/>
    <w:rsid w:val="00452E5B"/>
    <w:rsid w:val="00464F88"/>
    <w:rsid w:val="00521F58"/>
    <w:rsid w:val="00554CA1"/>
    <w:rsid w:val="005573EA"/>
    <w:rsid w:val="00570A8A"/>
    <w:rsid w:val="005738CE"/>
    <w:rsid w:val="00581BB8"/>
    <w:rsid w:val="005946D5"/>
    <w:rsid w:val="005C4215"/>
    <w:rsid w:val="005F4716"/>
    <w:rsid w:val="00610637"/>
    <w:rsid w:val="006428A1"/>
    <w:rsid w:val="006441BD"/>
    <w:rsid w:val="006A0772"/>
    <w:rsid w:val="006B20E6"/>
    <w:rsid w:val="006D243E"/>
    <w:rsid w:val="006D6A78"/>
    <w:rsid w:val="006D78A2"/>
    <w:rsid w:val="006E5ECA"/>
    <w:rsid w:val="006E642B"/>
    <w:rsid w:val="00703605"/>
    <w:rsid w:val="007732C0"/>
    <w:rsid w:val="007757EF"/>
    <w:rsid w:val="007D5817"/>
    <w:rsid w:val="00803C80"/>
    <w:rsid w:val="00804C96"/>
    <w:rsid w:val="00806F9C"/>
    <w:rsid w:val="0082591E"/>
    <w:rsid w:val="0082668A"/>
    <w:rsid w:val="008352C9"/>
    <w:rsid w:val="00862CB4"/>
    <w:rsid w:val="00875B19"/>
    <w:rsid w:val="0088092D"/>
    <w:rsid w:val="008D11A2"/>
    <w:rsid w:val="008E7B26"/>
    <w:rsid w:val="0090054E"/>
    <w:rsid w:val="00925287"/>
    <w:rsid w:val="009274A0"/>
    <w:rsid w:val="00942F88"/>
    <w:rsid w:val="00987C17"/>
    <w:rsid w:val="009C4FE4"/>
    <w:rsid w:val="00A12E1B"/>
    <w:rsid w:val="00A34ED0"/>
    <w:rsid w:val="00A71B24"/>
    <w:rsid w:val="00A753D1"/>
    <w:rsid w:val="00AA280C"/>
    <w:rsid w:val="00AA4563"/>
    <w:rsid w:val="00AC2EB3"/>
    <w:rsid w:val="00AD0585"/>
    <w:rsid w:val="00B76CA5"/>
    <w:rsid w:val="00BC1A46"/>
    <w:rsid w:val="00BE252B"/>
    <w:rsid w:val="00BE54FE"/>
    <w:rsid w:val="00BE710F"/>
    <w:rsid w:val="00BF300C"/>
    <w:rsid w:val="00C01AB0"/>
    <w:rsid w:val="00C10D5A"/>
    <w:rsid w:val="00C259FB"/>
    <w:rsid w:val="00C25AC9"/>
    <w:rsid w:val="00C37E7F"/>
    <w:rsid w:val="00C40AEA"/>
    <w:rsid w:val="00C44DD5"/>
    <w:rsid w:val="00C60BEA"/>
    <w:rsid w:val="00CA6217"/>
    <w:rsid w:val="00CC4D29"/>
    <w:rsid w:val="00CE60B7"/>
    <w:rsid w:val="00CF107B"/>
    <w:rsid w:val="00D55D19"/>
    <w:rsid w:val="00D72B51"/>
    <w:rsid w:val="00D85366"/>
    <w:rsid w:val="00E4350F"/>
    <w:rsid w:val="00E5409E"/>
    <w:rsid w:val="00E61B5B"/>
    <w:rsid w:val="00E9244C"/>
    <w:rsid w:val="00EC1123"/>
    <w:rsid w:val="00F175BF"/>
    <w:rsid w:val="00F21724"/>
    <w:rsid w:val="00F60536"/>
    <w:rsid w:val="00F75EF9"/>
    <w:rsid w:val="00F775CE"/>
    <w:rsid w:val="00FC478D"/>
    <w:rsid w:val="00FD3669"/>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enu v:ext="edit" fillcolor="none" strokecolor="none"/>
    </o:shapedefaults>
    <o:shapelayout v:ext="edit">
      <o:idmap v:ext="edit" data="1"/>
    </o:shapelayout>
  </w:shapeDefaults>
  <w:decimalSymbol w:val="."/>
  <w:listSeparator w:val=","/>
  <w14:docId w14:val="324B73F8"/>
  <w15:docId w15:val="{3E607DD0-93D3-4037-B826-D684A814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0C"/>
    <w:pPr>
      <w:spacing w:after="0" w:line="240" w:lineRule="exact"/>
    </w:pPr>
    <w:rPr>
      <w:rFonts w:ascii="Trebuchet MS" w:hAnsi="Trebuchet MS"/>
      <w:sz w:val="16"/>
    </w:rPr>
  </w:style>
  <w:style w:type="paragraph" w:styleId="Heading1">
    <w:name w:val="heading 1"/>
    <w:basedOn w:val="Normal"/>
    <w:next w:val="Normal"/>
    <w:link w:val="Heading1Char"/>
    <w:uiPriority w:val="9"/>
    <w:qFormat/>
    <w:rsid w:val="00FF3183"/>
    <w:pPr>
      <w:tabs>
        <w:tab w:val="right" w:pos="10440"/>
      </w:tabs>
      <w:contextualSpacing/>
      <w:outlineLvl w:val="0"/>
    </w:pPr>
    <w:rPr>
      <w:rFonts w:ascii="PrivaTwoPro" w:eastAsiaTheme="majorEastAsia" w:hAnsi="PrivaTwoPro" w:cstheme="majorBidi"/>
      <w:bCs/>
      <w:caps/>
      <w:sz w:val="24"/>
      <w:szCs w:val="28"/>
      <w:u w:val="single"/>
    </w:rPr>
  </w:style>
  <w:style w:type="paragraph" w:styleId="Heading2">
    <w:name w:val="heading 2"/>
    <w:basedOn w:val="Normal"/>
    <w:next w:val="Normal"/>
    <w:link w:val="Heading2Char"/>
    <w:uiPriority w:val="9"/>
    <w:semiHidden/>
    <w:unhideWhenUsed/>
    <w:rsid w:val="00A71B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71B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71B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rsid w:val="00A71B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A71B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71B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71B24"/>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71B24"/>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183"/>
    <w:rPr>
      <w:rFonts w:ascii="PrivaTwoPro" w:eastAsiaTheme="majorEastAsia" w:hAnsi="PrivaTwoPro" w:cstheme="majorBidi"/>
      <w:bCs/>
      <w:caps/>
      <w:sz w:val="24"/>
      <w:szCs w:val="28"/>
      <w:u w:val="single"/>
    </w:rPr>
  </w:style>
  <w:style w:type="character" w:customStyle="1" w:styleId="Heading2Char">
    <w:name w:val="Heading 2 Char"/>
    <w:basedOn w:val="DefaultParagraphFont"/>
    <w:link w:val="Heading2"/>
    <w:uiPriority w:val="9"/>
    <w:semiHidden/>
    <w:rsid w:val="00A71B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71B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71B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71B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71B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71B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71B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71B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A71B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71B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A71B2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71B24"/>
    <w:rPr>
      <w:rFonts w:asciiTheme="majorHAnsi" w:eastAsiaTheme="majorEastAsia" w:hAnsiTheme="majorHAnsi" w:cstheme="majorBidi"/>
      <w:i/>
      <w:iCs/>
      <w:spacing w:val="13"/>
      <w:sz w:val="24"/>
      <w:szCs w:val="24"/>
    </w:rPr>
  </w:style>
  <w:style w:type="character" w:styleId="Strong">
    <w:name w:val="Strong"/>
    <w:uiPriority w:val="22"/>
    <w:rsid w:val="00A71B24"/>
    <w:rPr>
      <w:b/>
      <w:bCs/>
    </w:rPr>
  </w:style>
  <w:style w:type="character" w:styleId="Emphasis">
    <w:name w:val="Emphasis"/>
    <w:uiPriority w:val="20"/>
    <w:rsid w:val="00A71B24"/>
    <w:rPr>
      <w:b/>
      <w:bCs/>
      <w:i/>
      <w:iCs/>
      <w:spacing w:val="10"/>
      <w:bdr w:val="none" w:sz="0" w:space="0" w:color="auto"/>
      <w:shd w:val="clear" w:color="auto" w:fill="auto"/>
    </w:rPr>
  </w:style>
  <w:style w:type="paragraph" w:styleId="ListParagraph">
    <w:name w:val="List Paragraph"/>
    <w:basedOn w:val="Normal"/>
    <w:uiPriority w:val="34"/>
    <w:rsid w:val="00A71B24"/>
    <w:pPr>
      <w:ind w:left="720"/>
      <w:contextualSpacing/>
    </w:pPr>
  </w:style>
  <w:style w:type="paragraph" w:styleId="Quote">
    <w:name w:val="Quote"/>
    <w:basedOn w:val="Normal"/>
    <w:next w:val="Normal"/>
    <w:link w:val="QuoteChar"/>
    <w:uiPriority w:val="29"/>
    <w:rsid w:val="00A71B24"/>
    <w:pPr>
      <w:spacing w:before="200"/>
      <w:ind w:left="360" w:right="360"/>
    </w:pPr>
    <w:rPr>
      <w:i/>
      <w:iCs/>
    </w:rPr>
  </w:style>
  <w:style w:type="character" w:customStyle="1" w:styleId="QuoteChar">
    <w:name w:val="Quote Char"/>
    <w:basedOn w:val="DefaultParagraphFont"/>
    <w:link w:val="Quote"/>
    <w:uiPriority w:val="29"/>
    <w:rsid w:val="00A71B24"/>
    <w:rPr>
      <w:i/>
      <w:iCs/>
    </w:rPr>
  </w:style>
  <w:style w:type="paragraph" w:styleId="IntenseQuote">
    <w:name w:val="Intense Quote"/>
    <w:basedOn w:val="Normal"/>
    <w:next w:val="Normal"/>
    <w:link w:val="IntenseQuoteChar"/>
    <w:uiPriority w:val="30"/>
    <w:rsid w:val="00A71B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71B24"/>
    <w:rPr>
      <w:b/>
      <w:bCs/>
      <w:i/>
      <w:iCs/>
    </w:rPr>
  </w:style>
  <w:style w:type="character" w:styleId="SubtleEmphasis">
    <w:name w:val="Subtle Emphasis"/>
    <w:uiPriority w:val="19"/>
    <w:rsid w:val="00A71B24"/>
    <w:rPr>
      <w:i/>
      <w:iCs/>
    </w:rPr>
  </w:style>
  <w:style w:type="character" w:styleId="IntenseEmphasis">
    <w:name w:val="Intense Emphasis"/>
    <w:uiPriority w:val="21"/>
    <w:rsid w:val="00A71B24"/>
    <w:rPr>
      <w:b/>
      <w:bCs/>
    </w:rPr>
  </w:style>
  <w:style w:type="character" w:styleId="SubtleReference">
    <w:name w:val="Subtle Reference"/>
    <w:uiPriority w:val="31"/>
    <w:rsid w:val="00A71B24"/>
    <w:rPr>
      <w:smallCaps/>
    </w:rPr>
  </w:style>
  <w:style w:type="character" w:styleId="IntenseReference">
    <w:name w:val="Intense Reference"/>
    <w:uiPriority w:val="32"/>
    <w:rsid w:val="00A71B24"/>
    <w:rPr>
      <w:smallCaps/>
      <w:spacing w:val="5"/>
      <w:u w:val="single"/>
    </w:rPr>
  </w:style>
  <w:style w:type="character" w:styleId="BookTitle">
    <w:name w:val="Book Title"/>
    <w:uiPriority w:val="33"/>
    <w:rsid w:val="00A71B24"/>
    <w:rPr>
      <w:i/>
      <w:iCs/>
      <w:smallCaps/>
      <w:spacing w:val="5"/>
    </w:rPr>
  </w:style>
  <w:style w:type="paragraph" w:styleId="TOCHeading">
    <w:name w:val="TOC Heading"/>
    <w:basedOn w:val="Heading1"/>
    <w:next w:val="Normal"/>
    <w:uiPriority w:val="39"/>
    <w:semiHidden/>
    <w:unhideWhenUsed/>
    <w:qFormat/>
    <w:rsid w:val="00A71B24"/>
    <w:pPr>
      <w:outlineLvl w:val="9"/>
    </w:pPr>
  </w:style>
  <w:style w:type="paragraph" w:styleId="BalloonText">
    <w:name w:val="Balloon Text"/>
    <w:basedOn w:val="Normal"/>
    <w:link w:val="BalloonTextChar"/>
    <w:uiPriority w:val="99"/>
    <w:semiHidden/>
    <w:unhideWhenUsed/>
    <w:rsid w:val="0010049A"/>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0049A"/>
    <w:rPr>
      <w:rFonts w:ascii="Tahoma" w:hAnsi="Tahoma" w:cs="Tahoma"/>
      <w:sz w:val="16"/>
      <w:szCs w:val="16"/>
    </w:rPr>
  </w:style>
  <w:style w:type="paragraph" w:customStyle="1" w:styleId="BasicParagraph">
    <w:name w:val="[Basic Paragraph]"/>
    <w:basedOn w:val="Normal"/>
    <w:uiPriority w:val="99"/>
    <w:rsid w:val="0010049A"/>
    <w:pPr>
      <w:autoSpaceDE w:val="0"/>
      <w:autoSpaceDN w:val="0"/>
      <w:adjustRightInd w:val="0"/>
      <w:spacing w:line="288" w:lineRule="auto"/>
      <w:textAlignment w:val="center"/>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452B78"/>
    <w:pPr>
      <w:tabs>
        <w:tab w:val="center" w:pos="4680"/>
        <w:tab w:val="right" w:pos="9360"/>
      </w:tabs>
      <w:spacing w:line="240" w:lineRule="auto"/>
    </w:pPr>
  </w:style>
  <w:style w:type="character" w:customStyle="1" w:styleId="HeaderChar">
    <w:name w:val="Header Char"/>
    <w:basedOn w:val="DefaultParagraphFont"/>
    <w:link w:val="Header"/>
    <w:uiPriority w:val="99"/>
    <w:rsid w:val="00452B78"/>
    <w:rPr>
      <w:rFonts w:ascii="PrivaOnePro" w:hAnsi="PrivaOnePro"/>
      <w:sz w:val="20"/>
    </w:rPr>
  </w:style>
  <w:style w:type="paragraph" w:styleId="Footer">
    <w:name w:val="footer"/>
    <w:basedOn w:val="Normal"/>
    <w:link w:val="FooterChar"/>
    <w:uiPriority w:val="99"/>
    <w:unhideWhenUsed/>
    <w:rsid w:val="00452B78"/>
    <w:pPr>
      <w:tabs>
        <w:tab w:val="center" w:pos="4680"/>
        <w:tab w:val="right" w:pos="9360"/>
      </w:tabs>
      <w:spacing w:line="240" w:lineRule="auto"/>
    </w:pPr>
  </w:style>
  <w:style w:type="character" w:customStyle="1" w:styleId="FooterChar">
    <w:name w:val="Footer Char"/>
    <w:basedOn w:val="DefaultParagraphFont"/>
    <w:link w:val="Footer"/>
    <w:uiPriority w:val="99"/>
    <w:rsid w:val="00452B78"/>
    <w:rPr>
      <w:rFonts w:ascii="PrivaOnePro" w:hAnsi="PrivaOnePro"/>
      <w:sz w:val="20"/>
    </w:rPr>
  </w:style>
  <w:style w:type="table" w:styleId="TableGrid">
    <w:name w:val="Table Grid"/>
    <w:basedOn w:val="TableNormal"/>
    <w:rsid w:val="00464F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
    <w:name w:val="List"/>
    <w:basedOn w:val="Normal"/>
    <w:rsid w:val="00E5409E"/>
    <w:pPr>
      <w:spacing w:line="240" w:lineRule="auto"/>
      <w:ind w:left="283" w:hanging="283"/>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E5409E"/>
    <w:pPr>
      <w:spacing w:after="120"/>
      <w:ind w:left="283"/>
    </w:pPr>
  </w:style>
  <w:style w:type="character" w:customStyle="1" w:styleId="BodyTextIndentChar">
    <w:name w:val="Body Text Indent Char"/>
    <w:basedOn w:val="DefaultParagraphFont"/>
    <w:link w:val="BodyTextIndent"/>
    <w:uiPriority w:val="99"/>
    <w:semiHidden/>
    <w:rsid w:val="00E5409E"/>
    <w:rPr>
      <w:rFonts w:ascii="PrivaOnePro" w:hAnsi="PrivaOnePro"/>
      <w:sz w:val="20"/>
    </w:rPr>
  </w:style>
  <w:style w:type="paragraph" w:styleId="BodyTextFirstIndent2">
    <w:name w:val="Body Text First Indent 2"/>
    <w:aliases w:val="Box"/>
    <w:basedOn w:val="BodyTextIndent"/>
    <w:link w:val="BodyTextFirstIndent2Char"/>
    <w:rsid w:val="00AA280C"/>
    <w:pPr>
      <w:spacing w:line="240" w:lineRule="auto"/>
      <w:ind w:left="360" w:firstLine="210"/>
    </w:pPr>
    <w:rPr>
      <w:rFonts w:ascii="Times New Roman" w:eastAsia="Times New Roman" w:hAnsi="Times New Roman" w:cs="Times New Roman"/>
      <w:sz w:val="28"/>
      <w:szCs w:val="24"/>
      <w:lang w:bidi="ar-SA"/>
    </w:rPr>
  </w:style>
  <w:style w:type="character" w:customStyle="1" w:styleId="BodyTextFirstIndent2Char">
    <w:name w:val="Body Text First Indent 2 Char"/>
    <w:aliases w:val="Box Char"/>
    <w:basedOn w:val="BodyTextIndentChar"/>
    <w:link w:val="BodyTextFirstIndent2"/>
    <w:rsid w:val="00AA280C"/>
    <w:rPr>
      <w:rFonts w:ascii="Times New Roman" w:eastAsia="Times New Roman" w:hAnsi="Times New Roman" w:cs="Times New Roman"/>
      <w:sz w:val="28"/>
      <w:szCs w:val="24"/>
      <w:lang w:bidi="ar-SA"/>
    </w:rPr>
  </w:style>
  <w:style w:type="paragraph" w:customStyle="1" w:styleId="MainTitle">
    <w:name w:val="Main Title"/>
    <w:basedOn w:val="Normal"/>
    <w:autoRedefine/>
    <w:qFormat/>
    <w:rsid w:val="00FF3183"/>
    <w:pPr>
      <w:tabs>
        <w:tab w:val="left" w:pos="1440"/>
      </w:tabs>
      <w:autoSpaceDE w:val="0"/>
      <w:autoSpaceDN w:val="0"/>
      <w:adjustRightInd w:val="0"/>
      <w:spacing w:line="240" w:lineRule="auto"/>
      <w:jc w:val="right"/>
      <w:textAlignment w:val="baseline"/>
    </w:pPr>
    <w:rPr>
      <w:rFonts w:ascii="PrivaTwoPro" w:hAnsi="PrivaTwoPro"/>
      <w:noProof/>
      <w:sz w:val="48"/>
      <w:szCs w:val="18"/>
      <w:lang w:bidi="ar-SA"/>
    </w:rPr>
  </w:style>
  <w:style w:type="paragraph" w:customStyle="1" w:styleId="SecondTitle">
    <w:name w:val="Second Title"/>
    <w:basedOn w:val="Normal"/>
    <w:autoRedefine/>
    <w:qFormat/>
    <w:rsid w:val="00BE252B"/>
    <w:pPr>
      <w:tabs>
        <w:tab w:val="left" w:pos="1440"/>
      </w:tabs>
      <w:autoSpaceDE w:val="0"/>
      <w:autoSpaceDN w:val="0"/>
      <w:adjustRightInd w:val="0"/>
      <w:spacing w:line="280" w:lineRule="exact"/>
      <w:jc w:val="right"/>
      <w:textAlignment w:val="baseline"/>
    </w:pPr>
    <w:rPr>
      <w:rFonts w:cs="PrivaOnePro"/>
      <w:color w:val="000000"/>
      <w:spacing w:val="-7"/>
      <w:sz w:val="28"/>
      <w:szCs w:val="28"/>
      <w:lang w:bidi="ar-SA"/>
    </w:rPr>
  </w:style>
  <w:style w:type="paragraph" w:customStyle="1" w:styleId="Formnumber">
    <w:name w:val="Form number"/>
    <w:basedOn w:val="Normal"/>
    <w:autoRedefine/>
    <w:qFormat/>
    <w:rsid w:val="00FF3183"/>
    <w:pPr>
      <w:tabs>
        <w:tab w:val="left" w:pos="1440"/>
      </w:tabs>
      <w:autoSpaceDE w:val="0"/>
      <w:autoSpaceDN w:val="0"/>
      <w:adjustRightInd w:val="0"/>
      <w:spacing w:line="280" w:lineRule="exact"/>
      <w:jc w:val="right"/>
      <w:textAlignment w:val="baseline"/>
    </w:pPr>
    <w:rPr>
      <w:rFonts w:ascii="PrivaOneItalicPro" w:hAnsi="PrivaOneItalicPro" w:cs="PrivaOnePro"/>
      <w:color w:val="000000"/>
      <w:spacing w:val="-7"/>
      <w:sz w:val="18"/>
      <w:szCs w:val="18"/>
      <w:lang w:bidi="ar-SA"/>
    </w:rPr>
  </w:style>
  <w:style w:type="paragraph" w:styleId="FootnoteText">
    <w:name w:val="footnote text"/>
    <w:basedOn w:val="Normal"/>
    <w:link w:val="FootnoteTextChar"/>
    <w:semiHidden/>
    <w:rsid w:val="001D3FF2"/>
    <w:pPr>
      <w:spacing w:line="240" w:lineRule="atLeast"/>
      <w:jc w:val="both"/>
    </w:pPr>
    <w:rPr>
      <w:rFonts w:ascii="Univers (WN)" w:eastAsia="Times New Roman" w:hAnsi="Univers (WN)" w:cs="Times New Roman"/>
      <w:sz w:val="20"/>
      <w:szCs w:val="20"/>
      <w:lang w:val="en-GB" w:eastAsia="en-CA" w:bidi="ar-SA"/>
    </w:rPr>
  </w:style>
  <w:style w:type="character" w:customStyle="1" w:styleId="FootnoteTextChar">
    <w:name w:val="Footnote Text Char"/>
    <w:basedOn w:val="DefaultParagraphFont"/>
    <w:link w:val="FootnoteText"/>
    <w:semiHidden/>
    <w:rsid w:val="001D3FF2"/>
    <w:rPr>
      <w:rFonts w:ascii="Univers (WN)" w:eastAsia="Times New Roman" w:hAnsi="Univers (WN)" w:cs="Times New Roman"/>
      <w:sz w:val="20"/>
      <w:szCs w:val="20"/>
      <w:lang w:val="en-GB" w:eastAsia="en-CA" w:bidi="ar-SA"/>
    </w:rPr>
  </w:style>
  <w:style w:type="table" w:styleId="LightList">
    <w:name w:val="Light List"/>
    <w:basedOn w:val="TableNormal"/>
    <w:uiPriority w:val="61"/>
    <w:rsid w:val="00B76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76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turgeon\Application%20Data\Microsoft\Templates\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IM_FinalDispositionFlag xmlns="d87bed57-eaaa-458f-8079-f89e6e0caebd">D</RIM_FinalDispositionFlag>
    <RIM_ArchiveDate xmlns="d87bed57-eaaa-458f-8079-f89e6e0caebd">2022-02-03T19:25:42+00:00</RIM_ArchiveDate>
    <RIM_Tags xmlns="d87bed57-eaaa-458f-8079-f89e6e0caebd" xsi:nil="true"/>
    <TaxCatchAll xmlns="d87bed57-eaaa-458f-8079-f89e6e0caebd">
      <Value>7</Value>
    </TaxCatchAll>
    <RIM_VitalFlag xmlns="d87bed57-eaaa-458f-8079-f89e6e0caebd">false</RIM_VitalFlag>
    <RIM_DestroyDate xmlns="d87bed57-eaaa-458f-8079-f89e6e0caebd">2023-02-03T19:25:42+00:00</RIM_DestroyDate>
    <RIM_Year xmlns="d87bed57-eaaa-458f-8079-f89e6e0caebd" xsi:nil="true"/>
    <f1e1a77c3cfa4acb806c4ed1f8ae2e86 xmlns="d87bed57-eaaa-458f-8079-f89e6e0caebd">
      <Terms xmlns="http://schemas.microsoft.com/office/infopath/2007/PartnerControls">
        <TermInfo xmlns="http://schemas.microsoft.com/office/infopath/2007/PartnerControls">
          <TermName xmlns="http://schemas.microsoft.com/office/infopath/2007/PartnerControls">0100-11 - TEMPLATES</TermName>
          <TermId xmlns="http://schemas.microsoft.com/office/infopath/2007/PartnerControls">fd53550e-0de9-46b1-b188-39df450826bc</TermId>
        </TermInfo>
      </Terms>
    </f1e1a77c3cfa4acb806c4ed1f8ae2e86>
    <h60c8a15ee9c4443b501a4061280c26b xmlns="d87bed57-eaaa-458f-8079-f89e6e0caebd">
      <Terms xmlns="http://schemas.microsoft.com/office/infopath/2007/PartnerControls"/>
    </h60c8a15ee9c4443b501a4061280c26b>
    <k43d218a2e1e4e3393158094f71d7127 xmlns="d87bed57-eaaa-458f-8079-f89e6e0caebd">
      <Terms xmlns="http://schemas.microsoft.com/office/infopath/2007/PartnerControls"/>
    </k43d218a2e1e4e3393158094f71d7127>
    <iea15c950dfd44f68e3177f2e624a596 xmlns="d87bed57-eaaa-458f-8079-f89e6e0caebd">
      <Terms xmlns="http://schemas.microsoft.com/office/infopath/2007/PartnerControls"/>
    </iea15c950dfd44f68e3177f2e624a596>
    <_dlc_DocId xmlns="eaa14a76-2d7c-402f-98c4-db199b2ce5b2">4CADMSMTXNJ2-1876417001-13324</_dlc_DocId>
    <_dlc_DocIdUrl xmlns="eaa14a76-2d7c-402f-98c4-db199b2ce5b2">
      <Url>https://cofk.kelowna.ca/sites/120/_layouts/15/DocIdRedir.aspx?ID=4CADMSMTXNJ2-1876417001-13324</Url>
      <Description>4CADMSMTXNJ2-1876417001-13324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IM Document" ma:contentTypeID="0x010100B94BB6E05805FF4089BB2C781D8D80A1005E5A6126DCE02C49A949855F414A4E3F" ma:contentTypeVersion="26" ma:contentTypeDescription="Create a new document." ma:contentTypeScope="" ma:versionID="0bc5513133063810173de119ef8633f0">
  <xsd:schema xmlns:xsd="http://www.w3.org/2001/XMLSchema" xmlns:xs="http://www.w3.org/2001/XMLSchema" xmlns:p="http://schemas.microsoft.com/office/2006/metadata/properties" xmlns:ns2="d87bed57-eaaa-458f-8079-f89e6e0caebd" xmlns:ns3="eaa14a76-2d7c-402f-98c4-db199b2ce5b2" targetNamespace="http://schemas.microsoft.com/office/2006/metadata/properties" ma:root="true" ma:fieldsID="dab2c86ae5c25272117bffda1dbc0576" ns2:_="" ns3:_="">
    <xsd:import namespace="d87bed57-eaaa-458f-8079-f89e6e0caebd"/>
    <xsd:import namespace="eaa14a76-2d7c-402f-98c4-db199b2ce5b2"/>
    <xsd:element name="properties">
      <xsd:complexType>
        <xsd:sequence>
          <xsd:element name="documentManagement">
            <xsd:complexType>
              <xsd:all>
                <xsd:element ref="ns2:RIM_Tags" minOccurs="0"/>
                <xsd:element ref="ns2:RIM_Year" minOccurs="0"/>
                <xsd:element ref="ns2:RIM_ArchiveDate" minOccurs="0"/>
                <xsd:element ref="ns2:RIM_DestroyDate" minOccurs="0"/>
                <xsd:element ref="ns2:RIM_FinalDispositionFlag" minOccurs="0"/>
                <xsd:element ref="ns2:RIM_VitalFlag" minOccurs="0"/>
                <xsd:element ref="ns2:f1e1a77c3cfa4acb806c4ed1f8ae2e86" minOccurs="0"/>
                <xsd:element ref="ns2:TaxCatchAll" minOccurs="0"/>
                <xsd:element ref="ns2:TaxCatchAllLabel" minOccurs="0"/>
                <xsd:element ref="ns2:k43d218a2e1e4e3393158094f71d7127" minOccurs="0"/>
                <xsd:element ref="ns2:h60c8a15ee9c4443b501a4061280c26b" minOccurs="0"/>
                <xsd:element ref="ns2:iea15c950dfd44f68e3177f2e624a59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bed57-eaaa-458f-8079-f89e6e0caebd" elementFormDefault="qualified">
    <xsd:import namespace="http://schemas.microsoft.com/office/2006/documentManagement/types"/>
    <xsd:import namespace="http://schemas.microsoft.com/office/infopath/2007/PartnerControls"/>
    <xsd:element name="RIM_Tags" ma:index="2" nillable="true" ma:displayName="Tags" ma:description="Additional free-form tags used to search for documents." ma:internalName="RIM_Tags" ma:readOnly="false">
      <xsd:simpleType>
        <xsd:restriction base="dms:Note">
          <xsd:maxLength value="255"/>
        </xsd:restriction>
      </xsd:simpleType>
    </xsd:element>
    <xsd:element name="RIM_Year" ma:index="3" nillable="true" ma:displayName="Year" ma:internalName="RIM_Year" ma:readOnly="false">
      <xsd:simpleType>
        <xsd:restriction base="dms:Text">
          <xsd:maxLength value="50"/>
        </xsd:restriction>
      </xsd:simpleType>
    </xsd:element>
    <xsd:element name="RIM_ArchiveDate" ma:index="4" nillable="true" ma:displayName="Archive Date" ma:format="DateOnly" ma:internalName="RIM_ArchiveDate" ma:readOnly="false">
      <xsd:simpleType>
        <xsd:restriction base="dms:DateTime"/>
      </xsd:simpleType>
    </xsd:element>
    <xsd:element name="RIM_DestroyDate" ma:index="5" nillable="true" ma:displayName="Destroy Date" ma:format="DateOnly" ma:internalName="RIM_DestroyDate" ma:readOnly="false">
      <xsd:simpleType>
        <xsd:restriction base="dms:DateTime"/>
      </xsd:simpleType>
    </xsd:element>
    <xsd:element name="RIM_FinalDispositionFlag" ma:index="6" nillable="true" ma:displayName="Final Disposition Flag" ma:format="Dropdown" ma:internalName="RIM_FinalDispositionFlag" ma:readOnly="false">
      <xsd:simpleType>
        <xsd:restriction base="dms:Choice">
          <xsd:enumeration value="D"/>
          <xsd:enumeration value="P"/>
          <xsd:enumeration value="SR"/>
        </xsd:restriction>
      </xsd:simpleType>
    </xsd:element>
    <xsd:element name="RIM_VitalFlag" ma:index="7" nillable="true" ma:displayName="Vital Flag" ma:internalName="RIM_VitalFlag" ma:readOnly="false">
      <xsd:simpleType>
        <xsd:restriction base="dms:Boolean"/>
      </xsd:simpleType>
    </xsd:element>
    <xsd:element name="f1e1a77c3cfa4acb806c4ed1f8ae2e86" ma:index="13" ma:taxonomy="true" ma:internalName="RIM_ClassificationTaxHTField0" ma:taxonomyFieldName="RIM_Classification" ma:displayName="RIM Classification" ma:readOnly="false" ma:default="1;#0001-00 - UNCLASSIFIED FILES|512f1682-fcde-454e-8a20-d866ee7cb268" ma:fieldId="{f1e1a77c-3cfa-4acb-806c-4ed1f8ae2e86}" ma:sspId="97863a1f-1eb7-4676-90ad-7234f5e21387" ma:termSetId="30715734-bb59-4704-846f-dfba6128348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3887fc3f-62f3-429c-a8bf-95e9eabf7dc2}" ma:internalName="TaxCatchAll" ma:readOnly="false" ma:showField="CatchAllData" ma:web="eaa14a76-2d7c-402f-98c4-db199b2ce5b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887fc3f-62f3-429c-a8bf-95e9eabf7dc2}" ma:internalName="TaxCatchAllLabel" ma:readOnly="true" ma:showField="CatchAllDataLabel" ma:web="eaa14a76-2d7c-402f-98c4-db199b2ce5b2">
      <xsd:complexType>
        <xsd:complexContent>
          <xsd:extension base="dms:MultiChoiceLookup">
            <xsd:sequence>
              <xsd:element name="Value" type="dms:Lookup" maxOccurs="unbounded" minOccurs="0" nillable="true"/>
            </xsd:sequence>
          </xsd:extension>
        </xsd:complexContent>
      </xsd:complexType>
    </xsd:element>
    <xsd:element name="k43d218a2e1e4e3393158094f71d7127" ma:index="18" nillable="true" ma:taxonomy="true" ma:internalName="k43d218a2e1e4e3393158094f71d7127" ma:taxonomyFieldName="RIM_MainDepartmentKeyword" ma:displayName="Main Department Keyword" ma:default="" ma:fieldId="{443d218a-2e1e-4e33-9315-8094f71d7127}" ma:sspId="97863a1f-1eb7-4676-90ad-7234f5e21387" ma:termSetId="1b2ba5f7-cc3c-443d-abd2-13a2de94cd81" ma:anchorId="00000000-0000-0000-0000-000000000000" ma:open="false" ma:isKeyword="false">
      <xsd:complexType>
        <xsd:sequence>
          <xsd:element ref="pc:Terms" minOccurs="0" maxOccurs="1"/>
        </xsd:sequence>
      </xsd:complexType>
    </xsd:element>
    <xsd:element name="h60c8a15ee9c4443b501a4061280c26b" ma:index="20" nillable="true" ma:taxonomy="true" ma:internalName="h60c8a15ee9c4443b501a4061280c26b" ma:taxonomyFieldName="RIM_SecondaryDepartmentKeyword" ma:displayName="Secondary Department Keyword" ma:default="" ma:fieldId="{160c8a15-ee9c-4443-b501-a4061280c26b}" ma:sspId="97863a1f-1eb7-4676-90ad-7234f5e21387" ma:termSetId="5e8de2e5-19ce-42a0-aa3e-7b08f209ac29" ma:anchorId="00000000-0000-0000-0000-000000000000" ma:open="false" ma:isKeyword="false">
      <xsd:complexType>
        <xsd:sequence>
          <xsd:element ref="pc:Terms" minOccurs="0" maxOccurs="1"/>
        </xsd:sequence>
      </xsd:complexType>
    </xsd:element>
    <xsd:element name="iea15c950dfd44f68e3177f2e624a596" ma:index="22" nillable="true" ma:taxonomy="true" ma:internalName="iea15c950dfd44f68e3177f2e624a596" ma:taxonomyFieldName="RIM_DepartmentKeywords" ma:displayName="Department Keywords" ma:default="" ma:fieldId="{2ea15c95-0dfd-44f6-8e31-77f2e624a596}" ma:taxonomyMulti="true" ma:sspId="97863a1f-1eb7-4676-90ad-7234f5e21387" ma:termSetId="54f0471b-0816-456f-8d21-5ee6f08e9e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14a76-2d7c-402f-98c4-db199b2ce5b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7863a1f-1eb7-4676-90ad-7234f5e21387" ContentTypeId="0x010100B94BB6E05805FF4089BB2C781D8D80A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F8F4F-1F9C-46E1-BE50-B864812DDC7D}">
  <ds:schemaRefs>
    <ds:schemaRef ds:uri="http://schemas.microsoft.com/office/2006/metadata/properties"/>
    <ds:schemaRef ds:uri="ae053ae7-30dc-4b2b-9d76-c79caf0aab0b"/>
    <ds:schemaRef ds:uri="http://schemas.microsoft.com/office/infopath/2007/PartnerControls"/>
    <ds:schemaRef ds:uri="d87bed57-eaaa-458f-8079-f89e6e0caebd"/>
    <ds:schemaRef ds:uri="eaa14a76-2d7c-402f-98c4-db199b2ce5b2"/>
  </ds:schemaRefs>
</ds:datastoreItem>
</file>

<file path=customXml/itemProps2.xml><?xml version="1.0" encoding="utf-8"?>
<ds:datastoreItem xmlns:ds="http://schemas.openxmlformats.org/officeDocument/2006/customXml" ds:itemID="{B0082098-D26A-4A96-996E-4CE354BBA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bed57-eaaa-458f-8079-f89e6e0caebd"/>
    <ds:schemaRef ds:uri="eaa14a76-2d7c-402f-98c4-db199b2ce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B34AF-4017-4241-B0BC-E429CC8BEB00}">
  <ds:schemaRefs>
    <ds:schemaRef ds:uri="http://schemas.microsoft.com/sharepoint/events"/>
  </ds:schemaRefs>
</ds:datastoreItem>
</file>

<file path=customXml/itemProps4.xml><?xml version="1.0" encoding="utf-8"?>
<ds:datastoreItem xmlns:ds="http://schemas.openxmlformats.org/officeDocument/2006/customXml" ds:itemID="{9A7E4DBE-B223-4EE3-8C01-427CDB24F64A}">
  <ds:schemaRefs>
    <ds:schemaRef ds:uri="Microsoft.SharePoint.Taxonomy.ContentTypeSync"/>
  </ds:schemaRefs>
</ds:datastoreItem>
</file>

<file path=customXml/itemProps5.xml><?xml version="1.0" encoding="utf-8"?>
<ds:datastoreItem xmlns:ds="http://schemas.openxmlformats.org/officeDocument/2006/customXml" ds:itemID="{2F122D7F-E781-41BF-BB45-0A0A96DE3A74}">
  <ds:schemaRefs>
    <ds:schemaRef ds:uri="http://schemas.openxmlformats.org/officeDocument/2006/bibliography"/>
  </ds:schemaRefs>
</ds:datastoreItem>
</file>

<file path=customXml/itemProps6.xml><?xml version="1.0" encoding="utf-8"?>
<ds:datastoreItem xmlns:ds="http://schemas.openxmlformats.org/officeDocument/2006/customXml" ds:itemID="{54BC9219-4DD9-448A-ACB6-7013CE570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Form_Template</Template>
  <TotalTime>170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Kelowna</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Gain</dc:creator>
  <cp:lastModifiedBy>Corinne Boback</cp:lastModifiedBy>
  <cp:revision>17</cp:revision>
  <cp:lastPrinted>2014-10-01T19:01:00Z</cp:lastPrinted>
  <dcterms:created xsi:type="dcterms:W3CDTF">2014-10-01T18:38:00Z</dcterms:created>
  <dcterms:modified xsi:type="dcterms:W3CDTF">2025-03-17T23:23:00Z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0x010100B94BB6E05805FF4089BB2C781D8D80A1005E5A6126DCE02C49A949855F414A4E3F</vt:lpwstr>
  </property>
  <property fmtid="{D5CDD505-2E9C-101B-9397-08002B2CF9AE}" pid="3" name="_dlc_DocIdItemGuid">
    <vt:lpwstr>763b863c-d5e5-47e7-b57f-d7904be4ca99</vt:lpwstr>
  </property>
  <property fmtid="{D5CDD505-2E9C-101B-9397-08002B2CF9AE}" pid="4" name="RIM_MainCorpKeyword">
    <vt:lpwstr/>
  </property>
  <property fmtid="{D5CDD505-2E9C-101B-9397-08002B2CF9AE}" pid="5" name="RIM_DepartmentTags">
    <vt:lpwstr/>
  </property>
  <property fmtid="{D5CDD505-2E9C-101B-9397-08002B2CF9AE}" pid="6" name="RIM_MainDepartmentKeyword">
    <vt:lpwstr/>
  </property>
  <property fmtid="{D5CDD505-2E9C-101B-9397-08002B2CF9AE}" pid="7" name="RIM_CorpKeywords">
    <vt:lpwstr/>
  </property>
  <property fmtid="{D5CDD505-2E9C-101B-9397-08002B2CF9AE}" pid="8" name="RIM_Classification">
    <vt:lpwstr>7;#0100-11 - TEMPLATES|fd53550e-0de9-46b1-b188-39df450826bc</vt:lpwstr>
  </property>
  <property fmtid="{D5CDD505-2E9C-101B-9397-08002B2CF9AE}" pid="9" name="SPPCopyMoveEvent">
    <vt:lpwstr>1</vt:lpwstr>
  </property>
  <property fmtid="{D5CDD505-2E9C-101B-9397-08002B2CF9AE}" pid="10" name="RIM_SecondaryDepartmentKeyword">
    <vt:lpwstr/>
  </property>
  <property fmtid="{D5CDD505-2E9C-101B-9397-08002B2CF9AE}" pid="11" name="_docset_NoMedatataSyncRequired">
    <vt:lpwstr>False</vt:lpwstr>
  </property>
  <property fmtid="{D5CDD505-2E9C-101B-9397-08002B2CF9AE}" pid="12" name="_dlc_DocId">
    <vt:lpwstr>4CADMSMTXNJ2-1876417001-13324</vt:lpwstr>
  </property>
  <property fmtid="{D5CDD505-2E9C-101B-9397-08002B2CF9AE}" pid="13" name="_dlc_DocIdUrl">
    <vt:lpwstr>https://cofk.kelowna.ca/sites/120/_layouts/15/DocIdRedir.aspx?ID=4CADMSMTXNJ2-1876417001-13324, 4CADMSMTXNJ2-1876417001-13324</vt:lpwstr>
  </property>
  <property fmtid="{D5CDD505-2E9C-101B-9397-08002B2CF9AE}" pid="14" name="RIM_DepartmentKeywords">
    <vt:lpwstr/>
  </property>
  <property fmtid="{D5CDD505-2E9C-101B-9397-08002B2CF9AE}" pid="15" name="_ExtendedDescription">
    <vt:lpwstr/>
  </property>
  <property fmtid="{D5CDD505-2E9C-101B-9397-08002B2CF9AE}" pid="16" name="RIM_FileNumber">
    <vt:lpwstr/>
  </property>
  <property fmtid="{D5CDD505-2E9C-101B-9397-08002B2CF9AE}" pid="17" name="MediaServiceImageTags">
    <vt:lpwstr/>
  </property>
  <property fmtid="{D5CDD505-2E9C-101B-9397-08002B2CF9AE}" pid="18" name="lcf76f155ced4ddcb4097134ff3c332f">
    <vt:lpwstr/>
  </property>
</Properties>
</file>